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3.6.0 -->
  <w:body>
    <w:p w:rsidR="008503AC" w:rsidP="00D253FF" w14:paraId="0E526BD9" w14:textId="2ECA9666">
      <w:pPr>
        <w:pStyle w:val="Cuerpo1normal"/>
        <w:bidi w:val="0"/>
        <w:jc w:val="center"/>
        <w:rPr>
          <w:b/>
        </w:rPr>
      </w:pPr>
      <w:r>
        <w:rPr>
          <w:rStyle w:val="DefaultParagraphFont"/>
          <w:rFonts w:ascii="Arial" w:eastAsia="Arial" w:hAnsi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>CONVOCATÒRIA MOBILITAS 2024</w:t>
      </w:r>
    </w:p>
    <w:p w:rsidR="00C05303" w:rsidP="00C05303" w14:paraId="7DF8935A" w14:textId="0B37CEF9">
      <w:pPr>
        <w:pStyle w:val="Cuerpo1normal"/>
        <w:bidi w:val="0"/>
        <w:rPr>
          <w:b/>
        </w:rPr>
      </w:pPr>
      <w:r>
        <w:rPr>
          <w:rStyle w:val="DefaultParagraphFont"/>
          <w:rFonts w:ascii="Arial" w:eastAsia="Arial" w:hAnsi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>Annex 7:</w:t>
      </w:r>
      <w:r>
        <w:rPr>
          <w:rStyle w:val="DefaultParagraphFont"/>
          <w:rFonts w:ascii="Arial" w:eastAsia="Arial" w:hAnsi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 xml:space="preserve"> </w:t>
      </w:r>
      <w:r>
        <w:rPr>
          <w:rStyle w:val="DefaultParagraphFont"/>
          <w:rFonts w:ascii="Arial" w:eastAsia="Arial" w:hAnsi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>Memòria final de l'estada</w:t>
      </w:r>
    </w:p>
    <w:tbl>
      <w:tblPr>
        <w:tblStyle w:val="TableGrid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94"/>
        <w:gridCol w:w="3243"/>
        <w:gridCol w:w="3243"/>
      </w:tblGrid>
      <w:tr w14:paraId="27A3A5A5" w14:textId="77777777" w:rsidTr="00660D63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tc>
          <w:tcPr>
            <w:tcW w:w="9180" w:type="dxa"/>
            <w:gridSpan w:val="3"/>
            <w:shd w:val="clear" w:color="auto" w:fill="137D79"/>
            <w:vAlign w:val="center"/>
          </w:tcPr>
          <w:p w:rsidR="00B469C7" w:rsidP="00D83172" w14:paraId="6D711E48" w14:textId="0FCE5EF4">
            <w:pPr>
              <w:pStyle w:val="TablaEncab"/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  <w:sz w:val="22"/>
                <w:szCs w:val="22"/>
                <w:lang w:val="es-ES_tradnl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FFFFFF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Dades de la persona beneficiària</w:t>
            </w:r>
          </w:p>
        </w:tc>
      </w:tr>
      <w:tr w14:paraId="525AC067" w14:textId="77777777" w:rsidTr="0059601C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B469C7" w:rsidP="00660D63" w14:paraId="4C167D96" w14:textId="77777777">
            <w:pPr>
              <w:pStyle w:val="Cuerpo3Tabla"/>
              <w:bidi w:val="0"/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Nom sencer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  <w:richText/>
          </w:sdtPr>
          <w:sdtContent>
            <w:tc>
              <w:tcPr>
                <w:tcW w:w="6486" w:type="dxa"/>
                <w:gridSpan w:val="2"/>
                <w:vAlign w:val="center"/>
              </w:tcPr>
              <w:p w:rsidR="00B469C7" w:rsidP="0065359A" w14:paraId="15DCCABF" w14:textId="2DC58309">
                <w:pPr>
                  <w:pStyle w:val="Cuerpo3Tabla"/>
                  <w:spacing w:after="0" w:line="240" w:lineRule="auto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s-ES" w:eastAsia="en-US" w:bidi="ar-SA"/>
                  </w:rPr>
                </w:pPr>
                <w:r>
                  <w:rPr>
                    <w:rStyle w:val="PlaceholderText"/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val="es-ES" w:eastAsia="en-US" w:bidi="ar-SA"/>
                  </w:rPr>
                  <w:t xml:space="preserve"> </w:t>
                </w:r>
              </w:p>
            </w:tc>
          </w:sdtContent>
        </w:sdt>
      </w:tr>
      <w:tr w14:paraId="394EAB38" w14:textId="77777777" w:rsidTr="0059601C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65359A" w:rsidP="00660D63" w14:paraId="7E94000A" w14:textId="77777777">
            <w:pPr>
              <w:pStyle w:val="Cuerpo3Tabla"/>
              <w:bidi w:val="0"/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NIF / NIE / Passaport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  <w:richText/>
          </w:sdtPr>
          <w:sdtContent>
            <w:tc>
              <w:tcPr>
                <w:tcW w:w="6486" w:type="dxa"/>
                <w:gridSpan w:val="2"/>
                <w:vAlign w:val="center"/>
              </w:tcPr>
              <w:p w:rsidR="0065359A" w:rsidP="00660D63" w14:paraId="0ED26A8F" w14:textId="53ADC38C">
                <w:pPr>
                  <w:pStyle w:val="Cuerpo3Tabla"/>
                  <w:spacing w:after="0" w:line="240" w:lineRule="auto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s-ES" w:eastAsia="en-US" w:bidi="ar-SA"/>
                  </w:rPr>
                </w:pPr>
                <w:r>
                  <w:rPr>
                    <w:rStyle w:val="PlaceholderText"/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val="es-ES" w:eastAsia="en-US" w:bidi="ar-SA"/>
                  </w:rPr>
                  <w:t xml:space="preserve"> </w:t>
                </w:r>
              </w:p>
            </w:tc>
          </w:sdtContent>
        </w:sdt>
      </w:tr>
      <w:tr w14:paraId="707C4220" w14:textId="77777777" w:rsidTr="0059601C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900CC7" w:rsidP="00660D63" w14:paraId="663DFDEB" w14:textId="2FE798DA">
            <w:pPr>
              <w:pStyle w:val="Cuerpo3Tabla"/>
              <w:bidi w:val="0"/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Lloc de l'estada</w:t>
            </w:r>
          </w:p>
        </w:tc>
        <w:tc>
          <w:tcPr>
            <w:tcW w:w="6486" w:type="dxa"/>
            <w:gridSpan w:val="2"/>
            <w:vAlign w:val="center"/>
          </w:tcPr>
          <w:p w:rsidR="00900CC7" w:rsidP="00660D63" w14:paraId="73431B53" w14:textId="77777777">
            <w:pPr>
              <w:pStyle w:val="Cuerpo3Tabla"/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ar-SA"/>
              </w:rPr>
            </w:pPr>
          </w:p>
        </w:tc>
      </w:tr>
      <w:tr w14:paraId="17F0B463" w14:textId="77777777" w:rsidTr="00404737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6156E8" w:rsidP="006156E8" w14:paraId="7835F02B" w14:textId="634A2463">
            <w:pPr>
              <w:pStyle w:val="Cuerpo3Tabla"/>
              <w:bidi w:val="0"/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Dates de l'estada</w:t>
            </w:r>
          </w:p>
        </w:tc>
        <w:tc>
          <w:tcPr>
            <w:tcW w:w="3243" w:type="dxa"/>
            <w:vAlign w:val="center"/>
          </w:tcPr>
          <w:p w:rsidR="006156E8" w:rsidP="006156E8" w14:paraId="743079CB" w14:textId="12EFE9B3">
            <w:pPr>
              <w:pStyle w:val="Cuerpo3Tabla"/>
              <w:bidi w:val="0"/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 xml:space="preserve">Inici: </w:t>
            </w:r>
            <w:sdt>
              <w:sdtPr>
                <w:id w:val="1288250066"/>
                <w:placeholder>
                  <w:docPart w:val="6E5D457BB2BA4AAFB3C75D37376969D0"/>
                </w:placeholder>
                <w:showingPlcHdr/>
                <w:richText/>
              </w:sdtPr>
              <w:sdtContent>
                <w:r>
                  <w:rPr>
                    <w:rStyle w:val="PlaceholderText"/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val="es-ES" w:eastAsia="en-US" w:bidi="ar-SA"/>
                  </w:rPr>
                  <w:t xml:space="preserve"> </w:t>
                </w:r>
              </w:sdtContent>
            </w:sdt>
          </w:p>
        </w:tc>
        <w:tc>
          <w:tcPr>
            <w:tcW w:w="3243" w:type="dxa"/>
            <w:vAlign w:val="center"/>
          </w:tcPr>
          <w:p w:rsidR="006156E8" w:rsidP="006156E8" w14:paraId="484B9DC7" w14:textId="7725ACC0">
            <w:pPr>
              <w:pStyle w:val="Cuerpo3Tabla"/>
              <w:bidi w:val="0"/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 xml:space="preserve">Fi: </w:t>
            </w:r>
            <w:sdt>
              <w:sdtPr>
                <w:id w:val="-1900819235"/>
                <w:placeholder>
                  <w:docPart w:val="7E4D8D2CBE7A46149A634DFDFECB0082"/>
                </w:placeholder>
                <w:showingPlcHdr/>
                <w:richText/>
              </w:sdtPr>
              <w:sdtContent>
                <w:r>
                  <w:rPr>
                    <w:rStyle w:val="PlaceholderText"/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val="es-ES" w:eastAsia="en-US" w:bidi="ar-SA"/>
                  </w:rPr>
                  <w:t xml:space="preserve"> </w:t>
                </w:r>
              </w:sdtContent>
            </w:sdt>
          </w:p>
        </w:tc>
      </w:tr>
    </w:tbl>
    <w:p w:rsidR="00B469C7" w:rsidP="00EF1728" w14:paraId="5BABEB5C" w14:textId="682CA0F7">
      <w:pPr>
        <w:pStyle w:val="Cuerpo1normal"/>
        <w:spacing w:after="0" w:line="480" w:lineRule="auto"/>
      </w:pPr>
      <w:r>
        <w:t xml:space="preserve"> </w:t>
      </w:r>
    </w:p>
    <w:tbl>
      <w:tblPr>
        <w:tblStyle w:val="TableGrid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94"/>
        <w:gridCol w:w="6486"/>
      </w:tblGrid>
      <w:tr w14:paraId="08D474B7" w14:textId="77777777" w:rsidTr="007F6EC5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:rsidR="004A49BE" w:rsidP="007F6EC5" w14:paraId="7B731408" w14:textId="1822DBF6">
            <w:pPr>
              <w:pStyle w:val="TablaEncab"/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  <w:sz w:val="22"/>
                <w:szCs w:val="22"/>
                <w:lang w:val="es-ES_tradnl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FFFFFF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Dades del grup d'investigació IdISBa</w:t>
            </w:r>
          </w:p>
        </w:tc>
      </w:tr>
      <w:tr w14:paraId="0031D28E" w14:textId="77777777" w:rsidTr="007F6EC5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4A49BE" w:rsidP="007F6EC5" w14:paraId="598E430E" w14:textId="1CF3AB99">
            <w:pPr>
              <w:pStyle w:val="Cuerpo3Tabla"/>
              <w:bidi w:val="0"/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Grup d'investigació</w:t>
            </w:r>
          </w:p>
        </w:tc>
        <w:sdt>
          <w:sdtPr>
            <w:id w:val="1481035739"/>
            <w:placeholder>
              <w:docPart w:val="6E3323E3CF4C421DA310EDF4324EB686"/>
            </w:placeholder>
            <w:showingPlcHdr/>
            <w:richText/>
          </w:sdtPr>
          <w:sdtContent>
            <w:tc>
              <w:tcPr>
                <w:tcW w:w="6486" w:type="dxa"/>
                <w:vAlign w:val="center"/>
              </w:tcPr>
              <w:p w:rsidR="004A49BE" w:rsidP="007F6EC5" w14:paraId="41AF613A" w14:textId="77777777">
                <w:pPr>
                  <w:pStyle w:val="Cuerpo3Tabla"/>
                  <w:spacing w:after="0" w:line="240" w:lineRule="auto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s-ES" w:eastAsia="en-US" w:bidi="ar-SA"/>
                  </w:rPr>
                </w:pPr>
                <w:r>
                  <w:rPr>
                    <w:rStyle w:val="PlaceholderText"/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val="es-ES" w:eastAsia="en-US" w:bidi="ar-SA"/>
                  </w:rPr>
                  <w:t xml:space="preserve"> </w:t>
                </w:r>
              </w:p>
            </w:tc>
          </w:sdtContent>
        </w:sdt>
      </w:tr>
      <w:tr w14:paraId="40B3B650" w14:textId="77777777" w:rsidTr="007F6EC5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4A49BE" w:rsidP="007F6EC5" w14:paraId="126734F5" w14:textId="65B4C21D">
            <w:pPr>
              <w:pStyle w:val="Cuerpo3Tabla"/>
              <w:bidi w:val="0"/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Responsable del grup</w:t>
            </w:r>
          </w:p>
        </w:tc>
        <w:sdt>
          <w:sdtPr>
            <w:id w:val="2064442179"/>
            <w:placeholder>
              <w:docPart w:val="63C45604C6724AC294743802827A8BAB"/>
            </w:placeholder>
            <w:showingPlcHdr/>
            <w:richText/>
          </w:sdtPr>
          <w:sdtContent>
            <w:tc>
              <w:tcPr>
                <w:tcW w:w="6486" w:type="dxa"/>
                <w:vAlign w:val="center"/>
              </w:tcPr>
              <w:p w:rsidR="004A49BE" w:rsidP="007F6EC5" w14:paraId="1C67444B" w14:textId="77777777">
                <w:pPr>
                  <w:pStyle w:val="Cuerpo3Tabla"/>
                  <w:spacing w:after="0" w:line="240" w:lineRule="auto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s-ES" w:eastAsia="en-US" w:bidi="ar-SA"/>
                  </w:rPr>
                </w:pPr>
                <w:r>
                  <w:rPr>
                    <w:rStyle w:val="PlaceholderText"/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val="es-ES" w:eastAsia="en-US" w:bidi="ar-SA"/>
                  </w:rPr>
                  <w:t xml:space="preserve"> </w:t>
                </w:r>
              </w:p>
            </w:tc>
          </w:sdtContent>
        </w:sdt>
      </w:tr>
    </w:tbl>
    <w:p w:rsidR="00ED13A8" w14:paraId="5F84F76F" w14:textId="77777777"/>
    <w:tbl>
      <w:tblPr>
        <w:tblStyle w:val="TableGrid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94"/>
        <w:gridCol w:w="6486"/>
      </w:tblGrid>
      <w:tr w14:paraId="74FB75C9" w14:textId="77777777" w:rsidTr="00602676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:rsidR="00ED13A8" w:rsidP="00602676" w14:paraId="400E05A6" w14:textId="0940063D">
            <w:pPr>
              <w:pStyle w:val="TablaEncab"/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FFFFFF" w:themeColor="background1"/>
                <w:sz w:val="22"/>
                <w:szCs w:val="22"/>
                <w:lang w:val="es-ES_tradnl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FFFFFF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Dades del grup receptor i del centre de destinació</w:t>
            </w:r>
          </w:p>
        </w:tc>
      </w:tr>
      <w:tr w14:paraId="6358717A" w14:textId="77777777" w:rsidTr="00602676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ED13A8" w:rsidP="00602676" w14:paraId="6DE2A0F8" w14:textId="77777777">
            <w:pPr>
              <w:pStyle w:val="Cuerpo3Tabla"/>
              <w:bidi w:val="0"/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Grup d'investigació</w:t>
            </w:r>
          </w:p>
        </w:tc>
        <w:sdt>
          <w:sdtPr>
            <w:id w:val="371888904"/>
            <w:placeholder>
              <w:docPart w:val="0970B16280BB44658BF59A60FD04F4F7"/>
            </w:placeholder>
            <w:showingPlcHdr/>
            <w:richText/>
          </w:sdtPr>
          <w:sdtContent>
            <w:tc>
              <w:tcPr>
                <w:tcW w:w="6486" w:type="dxa"/>
                <w:vAlign w:val="center"/>
              </w:tcPr>
              <w:p w:rsidR="00ED13A8" w:rsidP="00602676" w14:paraId="2A463B2A" w14:textId="77777777">
                <w:pPr>
                  <w:pStyle w:val="Cuerpo3Tabla"/>
                  <w:spacing w:after="0" w:line="240" w:lineRule="auto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s-ES" w:eastAsia="en-US" w:bidi="ar-SA"/>
                  </w:rPr>
                </w:pPr>
                <w:r>
                  <w:rPr>
                    <w:rStyle w:val="PlaceholderText"/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val="es-ES" w:eastAsia="en-US" w:bidi="ar-SA"/>
                  </w:rPr>
                  <w:t xml:space="preserve"> </w:t>
                </w:r>
              </w:p>
            </w:tc>
          </w:sdtContent>
        </w:sdt>
      </w:tr>
      <w:tr w14:paraId="437DEA69" w14:textId="77777777" w:rsidTr="00602676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ED13A8" w:rsidP="00602676" w14:paraId="53065080" w14:textId="77777777">
            <w:pPr>
              <w:pStyle w:val="Cuerpo3Tabla"/>
              <w:bidi w:val="0"/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Responsable del grup</w:t>
            </w:r>
          </w:p>
        </w:tc>
        <w:sdt>
          <w:sdtPr>
            <w:id w:val="-132334573"/>
            <w:placeholder>
              <w:docPart w:val="CFC8A66CE75D418F8EBCF966DA7EF0C6"/>
            </w:placeholder>
            <w:showingPlcHdr/>
            <w:richText/>
          </w:sdtPr>
          <w:sdtContent>
            <w:tc>
              <w:tcPr>
                <w:tcW w:w="6486" w:type="dxa"/>
                <w:vAlign w:val="center"/>
              </w:tcPr>
              <w:p w:rsidR="00ED13A8" w:rsidP="00602676" w14:paraId="344B3004" w14:textId="77777777">
                <w:pPr>
                  <w:pStyle w:val="Cuerpo3Tabla"/>
                  <w:spacing w:after="0" w:line="240" w:lineRule="auto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s-ES" w:eastAsia="en-US" w:bidi="ar-SA"/>
                  </w:rPr>
                </w:pPr>
                <w:r>
                  <w:rPr>
                    <w:rStyle w:val="PlaceholderText"/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val="es-ES" w:eastAsia="en-US" w:bidi="ar-SA"/>
                  </w:rPr>
                  <w:t xml:space="preserve"> </w:t>
                </w:r>
              </w:p>
            </w:tc>
          </w:sdtContent>
        </w:sdt>
      </w:tr>
      <w:tr w14:paraId="0144D485" w14:textId="77777777" w:rsidTr="00602676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ED13A8" w:rsidP="00602676" w14:paraId="4F19824D" w14:textId="79E51BA7">
            <w:pPr>
              <w:pStyle w:val="Cuerpo3Tabla"/>
              <w:bidi w:val="0"/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Nom del centre</w:t>
            </w:r>
          </w:p>
        </w:tc>
        <w:sdt>
          <w:sdtPr>
            <w:id w:val="1577014833"/>
            <w:placeholder>
              <w:docPart w:val="D44A4C2F8AAF4B9485E13B2928CB383D"/>
            </w:placeholder>
            <w:showingPlcHdr/>
            <w:richText/>
          </w:sdtPr>
          <w:sdtContent>
            <w:tc>
              <w:tcPr>
                <w:tcW w:w="6486" w:type="dxa"/>
                <w:vAlign w:val="center"/>
              </w:tcPr>
              <w:p w:rsidR="00ED13A8" w:rsidP="00602676" w14:paraId="20A8A814" w14:textId="7F506FF0">
                <w:pPr>
                  <w:pStyle w:val="Cuerpo3Tabla"/>
                  <w:spacing w:after="0" w:line="240" w:lineRule="auto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s-ES" w:eastAsia="en-US" w:bidi="ar-SA"/>
                  </w:rPr>
                </w:pPr>
                <w:r>
                  <w:rPr>
                    <w:rStyle w:val="PlaceholderText"/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val="es-ES" w:eastAsia="en-US" w:bidi="ar-SA"/>
                  </w:rPr>
                  <w:t xml:space="preserve"> </w:t>
                </w:r>
              </w:p>
            </w:tc>
          </w:sdtContent>
        </w:sdt>
      </w:tr>
      <w:tr w14:paraId="2327F851" w14:textId="77777777" w:rsidTr="00602676">
        <w:tblPrEx>
          <w:tblW w:w="0" w:type="auto"/>
          <w:tblInd w:w="108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ED13A8" w:rsidP="00602676" w14:paraId="2BBBDCA2" w14:textId="621868C2">
            <w:pPr>
              <w:pStyle w:val="Cuerpo3Tabla"/>
              <w:bidi w:val="0"/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Director/a del centre</w:t>
            </w:r>
          </w:p>
        </w:tc>
        <w:sdt>
          <w:sdtPr>
            <w:id w:val="-2109956366"/>
            <w:placeholder>
              <w:docPart w:val="BA6C0396C9E74E508030084D3C930429"/>
            </w:placeholder>
            <w:showingPlcHdr/>
            <w:richText/>
          </w:sdtPr>
          <w:sdtContent>
            <w:tc>
              <w:tcPr>
                <w:tcW w:w="6486" w:type="dxa"/>
                <w:vAlign w:val="center"/>
              </w:tcPr>
              <w:p w:rsidR="00ED13A8" w:rsidP="00602676" w14:paraId="610BF7A2" w14:textId="0CF942D9">
                <w:pPr>
                  <w:pStyle w:val="Cuerpo3Tabla"/>
                  <w:spacing w:after="0" w:line="240" w:lineRule="auto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s-ES" w:eastAsia="en-US" w:bidi="ar-SA"/>
                  </w:rPr>
                </w:pPr>
                <w:r>
                  <w:rPr>
                    <w:rStyle w:val="PlaceholderText"/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val="es-ES" w:eastAsia="en-US" w:bidi="ar-SA"/>
                  </w:rPr>
                  <w:t xml:space="preserve"> </w:t>
                </w:r>
              </w:p>
            </w:tc>
          </w:sdtContent>
        </w:sdt>
      </w:tr>
    </w:tbl>
    <w:p w:rsidR="001773FD" w14:paraId="37152580" w14:textId="7090010B">
      <w:r>
        <w:br w:type="page"/>
      </w:r>
    </w:p>
    <w:p w:rsidR="00162556" w:rsidP="00162556" w14:paraId="0A24D88B" w14:textId="7190EC59">
      <w:pPr>
        <w:pStyle w:val="Ttulo1"/>
        <w:bidi w:val="0"/>
      </w:pPr>
      <w:r>
        <w:rPr>
          <w:rStyle w:val="DefaultParagraphFont"/>
          <w:rFonts w:ascii="Arial" w:eastAsia="Arial" w:hAnsi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>Activitats realitzades durant el període de l'estada</w:t>
      </w:r>
    </w:p>
    <w:p w:rsidR="00162556" w:rsidP="00162556" w14:paraId="3D2C275F" w14:textId="77777777">
      <w:pPr>
        <w:pStyle w:val="Cuerpo1normal"/>
        <w:spacing w:after="0" w:line="240" w:lineRule="auto"/>
      </w:pPr>
    </w:p>
    <w:tbl>
      <w:tblPr>
        <w:tblStyle w:val="TableGrid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180"/>
      </w:tblGrid>
      <w:tr w14:paraId="2097C09A" w14:textId="77777777" w:rsidTr="00162556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180" w:type="dxa"/>
          </w:tcPr>
          <w:sdt>
            <w:sdtPr>
              <w:id w:val="2077321559"/>
              <w:placeholder>
                <w:docPart w:val="BA9DCFDB51844884B65178A711C79D8F"/>
              </w:placeholder>
              <w:showingPlcHdr/>
              <w:richText/>
            </w:sdtPr>
            <w:sdtContent>
              <w:p w:rsidR="00162556" w:rsidP="00162556" w14:paraId="13C3A046" w14:textId="77777777">
                <w:pPr>
                  <w:pStyle w:val="Cuerpo1normal"/>
                  <w:spacing w:after="0" w:line="276" w:lineRule="auto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s-ES" w:eastAsia="en-US" w:bidi="ar-SA"/>
                  </w:rPr>
                </w:pPr>
                <w:r>
                  <w:rPr>
                    <w:rStyle w:val="PlaceholderText"/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val="es-ES" w:eastAsia="en-US" w:bidi="ar-SA"/>
                  </w:rPr>
                  <w:t xml:space="preserve"> </w:t>
                </w:r>
              </w:p>
            </w:sdtContent>
          </w:sdt>
          <w:p w:rsidR="00162556" w:rsidRPr="00162556" w:rsidP="00162556" w14:paraId="63B48D25" w14:textId="4CA3C1A4">
            <w:pPr>
              <w:pStyle w:val="Cuerpo1normal"/>
              <w:spacing w:after="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ar-SA"/>
              </w:rPr>
            </w:pPr>
          </w:p>
        </w:tc>
      </w:tr>
    </w:tbl>
    <w:p w:rsidR="00162556" w:rsidP="00162556" w14:paraId="54076075" w14:textId="77777777">
      <w:pPr>
        <w:pStyle w:val="Cuerpo1normal"/>
        <w:spacing w:line="240" w:lineRule="auto"/>
        <w:rPr>
          <w:b/>
          <w:bCs/>
        </w:rPr>
      </w:pPr>
    </w:p>
    <w:p w:rsidR="00162556" w:rsidP="0016452A" w14:paraId="72106401" w14:textId="1AA05C40">
      <w:pPr>
        <w:pStyle w:val="Ttulo1"/>
        <w:bidi w:val="0"/>
      </w:pPr>
      <w:r>
        <w:rPr>
          <w:rStyle w:val="DefaultParagraphFont"/>
          <w:rFonts w:ascii="Arial" w:eastAsia="Arial" w:hAnsi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a-ES" w:eastAsia="en-US" w:bidi="ar-SA"/>
        </w:rPr>
        <w:t>Conclusions i experiència personal</w:t>
      </w:r>
    </w:p>
    <w:tbl>
      <w:tblPr>
        <w:tblStyle w:val="TableGrid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180"/>
      </w:tblGrid>
      <w:tr w14:paraId="22AAA147" w14:textId="77777777" w:rsidTr="00162556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9180" w:type="dxa"/>
          </w:tcPr>
          <w:sdt>
            <w:sdtPr>
              <w:id w:val="-1742929302"/>
              <w:placeholder>
                <w:docPart w:val="00DFD057B0D642E9A00C93B3017A67C9"/>
              </w:placeholder>
              <w:showingPlcHdr/>
              <w:richText/>
            </w:sdtPr>
            <w:sdtContent>
              <w:p w:rsidR="00162556" w:rsidP="00861868" w14:paraId="79D981D5" w14:textId="77777777">
                <w:pPr>
                  <w:pStyle w:val="Cuerpo1normal"/>
                  <w:spacing w:after="0" w:line="276" w:lineRule="auto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s-ES" w:eastAsia="en-US" w:bidi="ar-SA"/>
                  </w:rPr>
                </w:pPr>
                <w:r>
                  <w:rPr>
                    <w:rStyle w:val="PlaceholderText"/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val="es-ES" w:eastAsia="en-US" w:bidi="ar-SA"/>
                  </w:rPr>
                  <w:t xml:space="preserve"> </w:t>
                </w:r>
              </w:p>
            </w:sdtContent>
          </w:sdt>
          <w:p w:rsidR="00162556" w:rsidRPr="00162556" w:rsidP="00861868" w14:paraId="2856BD58" w14:textId="77777777">
            <w:pPr>
              <w:pStyle w:val="Cuerpo1normal"/>
              <w:spacing w:after="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 w:bidi="ar-SA"/>
              </w:rPr>
            </w:pPr>
          </w:p>
        </w:tc>
      </w:tr>
    </w:tbl>
    <w:p w:rsidR="00162556" w:rsidP="00162556" w14:paraId="01AA8AD0" w14:textId="14FFC1D1">
      <w:pPr>
        <w:pStyle w:val="Cuerpo1normal"/>
      </w:pPr>
    </w:p>
    <w:p w:rsidR="00E43716" w14:paraId="7E796B5D" w14:textId="1F3DC40A"/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90"/>
        <w:gridCol w:w="567"/>
        <w:gridCol w:w="4192"/>
      </w:tblGrid>
      <w:tr w14:paraId="68AB202C" w14:textId="77777777" w:rsidTr="00983F07">
        <w:tblPrEx>
          <w:tblW w:w="0" w:type="auto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:rsidR="00983F07" w:rsidRPr="00847048" w:rsidP="00847048" w14:paraId="6E5B5478" w14:textId="2AF79979">
            <w:pPr>
              <w:pStyle w:val="TablaEncab"/>
              <w:bidi w:val="0"/>
              <w:spacing w:after="0" w:line="240" w:lineRule="auto"/>
              <w:jc w:val="left"/>
              <w:rPr>
                <w:rFonts w:asciiTheme="minorHAnsi" w:eastAsiaTheme="minorHAnsi" w:hAnsiTheme="minorHAnsi" w:cstheme="minorBidi"/>
                <w:b w:val="0"/>
                <w:color w:val="000000" w:themeColor="text1"/>
                <w:sz w:val="22"/>
                <w:szCs w:val="22"/>
                <w:lang w:val="es-ES_tradnl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Signatura del beneficiari o beneficiària: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83F07" w:rsidP="00983F07" w14:paraId="471259F7" w14:textId="77777777">
            <w:pPr>
              <w:pStyle w:val="TablaEncab"/>
              <w:spacing w:after="0" w:line="240" w:lineRule="auto"/>
              <w:jc w:val="left"/>
              <w:rPr>
                <w:rFonts w:asciiTheme="minorHAnsi" w:eastAsiaTheme="minorHAnsi" w:hAnsiTheme="minorHAnsi" w:cstheme="minorBidi"/>
                <w:b w:val="0"/>
                <w:color w:val="000000" w:themeColor="text1"/>
                <w:sz w:val="22"/>
                <w:szCs w:val="22"/>
                <w:lang w:val="es-ES_tradnl" w:eastAsia="en-US" w:bidi="ar-SA"/>
              </w:rPr>
            </w:pP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:rsidR="00983F07" w:rsidRPr="00847048" w:rsidP="00983F07" w14:paraId="40967FA1" w14:textId="1D586025">
            <w:pPr>
              <w:pStyle w:val="TablaEncab"/>
              <w:bidi w:val="0"/>
              <w:spacing w:after="0" w:line="240" w:lineRule="auto"/>
              <w:jc w:val="left"/>
              <w:rPr>
                <w:rFonts w:asciiTheme="minorHAnsi" w:eastAsiaTheme="minorHAnsi" w:hAnsiTheme="minorHAnsi" w:cstheme="minorBidi"/>
                <w:b w:val="0"/>
                <w:color w:val="000000" w:themeColor="text1"/>
                <w:sz w:val="22"/>
                <w:szCs w:val="22"/>
                <w:lang w:val="es-ES_tradnl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>Signatura del responsable del grup IdISBa:</w:t>
            </w:r>
          </w:p>
        </w:tc>
      </w:tr>
      <w:tr w14:paraId="29FE55F3" w14:textId="77777777" w:rsidTr="00983F07">
        <w:tblPrEx>
          <w:tblW w:w="0" w:type="auto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13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:rsidR="00983F07" w:rsidRPr="00847048" w:rsidP="00D83172" w14:paraId="07FE2C47" w14:textId="19984AA7">
            <w:pPr>
              <w:pStyle w:val="Cuerpo3Tabla"/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567" w:type="dxa"/>
            <w:vAlign w:val="center"/>
          </w:tcPr>
          <w:p w:rsidR="00983F07" w:rsidRPr="00847048" w:rsidP="00983F07" w14:paraId="23AF16C4" w14:textId="77777777">
            <w:pPr>
              <w:pStyle w:val="Cuerpo3Tabla"/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192" w:type="dxa"/>
            <w:vAlign w:val="center"/>
          </w:tcPr>
          <w:p w:rsidR="00983F07" w:rsidRPr="00847048" w:rsidP="00983F07" w14:paraId="3CF54FAC" w14:textId="39261A25">
            <w:pPr>
              <w:pStyle w:val="Cuerpo3Tabla"/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s-ES" w:eastAsia="en-US" w:bidi="ar-SA"/>
              </w:rPr>
            </w:pPr>
          </w:p>
        </w:tc>
      </w:tr>
      <w:tr w14:paraId="2A9702C8" w14:textId="77777777" w:rsidTr="00983F07">
        <w:tblPrEx>
          <w:tblW w:w="0" w:type="auto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:rsidR="00983F07" w:rsidRPr="00847048" w:rsidP="00B54B3D" w14:paraId="7BC93222" w14:textId="3E3BF85C">
            <w:pPr>
              <w:pStyle w:val="Cuerpo3Tabla"/>
              <w:bidi w:val="0"/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s-ES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 xml:space="preserve">Data: </w:t>
            </w:r>
            <w:sdt>
              <w:sdtPr>
                <w:id w:val="1366719758"/>
                <w:placeholder>
                  <w:docPart w:val="F64FB23D729D46468BC297B44F44B6FD"/>
                </w:placeholder>
                <w:showingPlcHdr/>
                <w:richText/>
              </w:sdtPr>
              <w:sdtContent>
                <w:r w:rsidR="00B54B3D">
                  <w:rPr>
                    <w:rStyle w:val="PlaceholderText"/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val="es-ES" w:eastAsia="en-US" w:bidi="ar-SA"/>
                  </w:rPr>
                  <w:t xml:space="preserve"> </w:t>
                </w:r>
              </w:sdtContent>
            </w:sdt>
          </w:p>
        </w:tc>
        <w:tc>
          <w:tcPr>
            <w:tcW w:w="567" w:type="dxa"/>
            <w:vAlign w:val="center"/>
          </w:tcPr>
          <w:p w:rsidR="00983F07" w:rsidP="00983F07" w14:paraId="6A16B1C7" w14:textId="77777777">
            <w:pPr>
              <w:pStyle w:val="Cuerpo3Tabla"/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s-ES" w:eastAsia="en-US" w:bidi="ar-SA"/>
              </w:rPr>
            </w:pPr>
          </w:p>
        </w:tc>
        <w:tc>
          <w:tcPr>
            <w:tcW w:w="4192" w:type="dxa"/>
            <w:vAlign w:val="center"/>
          </w:tcPr>
          <w:p w:rsidR="00983F07" w:rsidRPr="00847048" w:rsidP="00983F07" w14:paraId="70954C24" w14:textId="0BA40375">
            <w:pPr>
              <w:pStyle w:val="Cuerpo3Tabla"/>
              <w:bidi w:val="0"/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es-ES" w:eastAsia="en-US" w:bidi="ar-SA"/>
              </w:rPr>
            </w:pPr>
            <w:r>
              <w:rPr>
                <w:rStyle w:val="DefaultParagraphFont"/>
                <w:rFonts w:ascii="Arial" w:eastAsia="Arial" w:hAnsi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a-ES" w:eastAsia="en-US" w:bidi="ar-SA"/>
              </w:rPr>
              <w:t xml:space="preserve">Data: </w:t>
            </w:r>
            <w:sdt>
              <w:sdtPr>
                <w:id w:val="606310142"/>
                <w:placeholder>
                  <w:docPart w:val="B9F3771CEBD54684B4E5CABD1515138D"/>
                </w:placeholder>
                <w:showingPlcHdr/>
                <w:richText/>
              </w:sdtPr>
              <w:sdtContent>
                <w:r w:rsidR="00B54B3D">
                  <w:rPr>
                    <w:rStyle w:val="PlaceholderText"/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val="es-ES" w:eastAsia="en-US" w:bidi="ar-SA"/>
                  </w:rPr>
                  <w:t xml:space="preserve"> </w:t>
                </w:r>
              </w:sdtContent>
            </w:sdt>
          </w:p>
        </w:tc>
      </w:tr>
    </w:tbl>
    <w:p w:rsidR="00326E63" w:rsidP="00326E63" w14:paraId="7B4D971C" w14:textId="77777777">
      <w:pPr>
        <w:pStyle w:val="Cuerpo1normal"/>
        <w:spacing w:after="0"/>
      </w:pPr>
    </w:p>
    <w:sectPr w:rsidSect="00471EB8">
      <w:headerReference w:type="default" r:id="rId5"/>
      <w:footerReference w:type="default" r:id="rId6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71EB8" w:rsidP="00623A42" w14:paraId="1F8988B9" w14:textId="77777777">
    <w:pPr>
      <w:pStyle w:val="Footer"/>
      <w:bidi w:val="0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9C1DDF">
      <w:rPr>
        <w:noProof/>
      </w:rPr>
      <w:t>1</w:t>
    </w:r>
    <w:r w:rsidRPr="00471EB8">
      <w:fldChar w:fldCharType="end"/>
    </w:r>
    <w:r>
      <w:rPr>
        <w:rStyle w:val="DefaultParagraphFont"/>
        <w:rFonts w:ascii="Arial" w:eastAsia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22"/>
        <w:szCs w:val="22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C1DDF">
      <w:rPr>
        <w:noProof/>
      </w:rPr>
      <w:t>1</w:t>
    </w:r>
    <w:r w:rsidR="009C1DDF">
      <w:rPr>
        <w:noProof/>
      </w:rPr>
      <w:fldChar w:fldCharType="end"/>
    </w:r>
  </w:p>
  <w:p w:rsidR="00471EB8" w:rsidP="00623A42" w14:paraId="7A4ED594" w14:textId="77777777">
    <w:pPr>
      <w:pStyle w:val="Footer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7 Conector recto" o:spid="_x0000_s2050" style="mso-height-percent:0;mso-height-relative:margin;mso-width-percent:0;mso-width-relative:margin;mso-wrap-distance-bottom:0;mso-wrap-distance-left:9pt;mso-wrap-distance-right:9pt;mso-wrap-distance-top:0;mso-wrap-style:square;position:absolute;visibility:visible;z-index:-251657216" from="-0.4pt,4.4pt" to="459pt,4.4pt" strokecolor="#137d79" strokeweight="1pt">
              <w10:wrap type="topAndBottom"/>
            </v:line>
          </w:pict>
        </mc:Fallback>
      </mc:AlternateContent>
    </w:r>
  </w:p>
  <w:p w:rsidR="007F099A" w:rsidP="009421DC" w14:paraId="687586E7" w14:textId="191910AC">
    <w:pPr>
      <w:bidi w:val="0"/>
      <w:jc w:val="center"/>
    </w:pPr>
    <w:r>
      <w:rPr>
        <w:rStyle w:val="DefaultParagraphFont"/>
        <w:rFonts w:ascii="Arial" w:eastAsia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22"/>
        <w:szCs w:val="22"/>
        <w:highlight w:val="none"/>
        <w:u w:val="none" w:color="auto"/>
        <w:bdr w:val="none" w:sz="0" w:space="0" w:color="auto"/>
        <w:shd w:val="clear" w:color="auto" w:fill="auto"/>
        <w:vertAlign w:val="baseline"/>
        <w:rtl w:val="0"/>
        <w:cs w:val="0"/>
        <w:lang w:val="ca-ES" w:eastAsia="en-US" w:bidi="ar-SA"/>
      </w:rPr>
      <w:t>Fundació Institut d'Investigació Sanitària Illes Balears ⁣(IdISBa)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21DC" w:rsidP="009421DC" w14:paraId="16E7603E" w14:textId="77777777">
    <w:pPr>
      <w:pStyle w:val="Header"/>
      <w:rPr>
        <w:sz w:val="18"/>
      </w:rPr>
    </w:pPr>
  </w:p>
  <w:p w:rsidR="009421DC" w:rsidP="009421DC" w14:paraId="4563D874" w14:textId="77777777">
    <w:pPr>
      <w:pStyle w:val="Header"/>
      <w:rPr>
        <w:sz w:val="18"/>
      </w:rPr>
    </w:pPr>
    <w:r>
      <w:rPr>
        <w:noProof/>
        <w:lang w:eastAsia="es-ES"/>
      </w:rPr>
      <w:drawing>
        <wp:anchor distT="114300" distB="114300" distL="114300" distR="114300" simplePos="0" relativeHeight="251661312" behindDoc="0" locked="0" layoutInCell="1" allowOverlap="1">
          <wp:simplePos x="0" y="0"/>
          <wp:positionH relativeFrom="column">
            <wp:posOffset>4245928</wp:posOffset>
          </wp:positionH>
          <wp:positionV relativeFrom="paragraph">
            <wp:posOffset>7816</wp:posOffset>
          </wp:positionV>
          <wp:extent cx="1600741" cy="53340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617019" cy="538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eastAsia="Tahoma" w:hAnsi="Tahoma" w:cs="Tahoma"/>
        <w:noProof/>
        <w:sz w:val="20"/>
        <w:szCs w:val="20"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7620</wp:posOffset>
          </wp:positionV>
          <wp:extent cx="1704975" cy="551180"/>
          <wp:effectExtent l="0" t="0" r="9525" b="1270"/>
          <wp:wrapTopAndBottom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21DC" w:rsidP="009421DC" w14:paraId="2273C13E" w14:textId="77777777">
    <w:pPr>
      <w:pStyle w:val="Header"/>
      <w:tabs>
        <w:tab w:val="left" w:pos="1585"/>
        <w:tab w:val="clear" w:pos="4252"/>
        <w:tab w:val="clear" w:pos="8504"/>
      </w:tabs>
      <w:rPr>
        <w:sz w:val="18"/>
      </w:rPr>
    </w:pPr>
  </w:p>
  <w:p w:rsidR="009421DC" w:rsidP="009421DC" w14:paraId="4DC93EF7" w14:textId="77777777">
    <w:pPr>
      <w:pStyle w:val="Header"/>
      <w:tabs>
        <w:tab w:val="left" w:pos="1585"/>
        <w:tab w:val="clear" w:pos="4252"/>
        <w:tab w:val="clear" w:pos="8504"/>
      </w:tabs>
      <w:rPr>
        <w:sz w:val="18"/>
      </w:rPr>
    </w:pPr>
  </w:p>
  <w:p w:rsidR="009421DC" w:rsidRPr="003B3001" w:rsidP="009421DC" w14:paraId="3C816299" w14:textId="77777777">
    <w:pPr>
      <w:pStyle w:val="Header"/>
      <w:tabs>
        <w:tab w:val="right" w:pos="8460"/>
        <w:tab w:val="clear" w:pos="8504"/>
      </w:tabs>
      <w:ind w:right="270"/>
      <w:jc w:val="right"/>
      <w:rPr>
        <w:sz w:val="16"/>
        <w:szCs w:val="20"/>
      </w:rPr>
    </w:pPr>
    <w:r w:rsidRPr="00A250BD">
      <w:rPr>
        <w:noProof/>
        <w:sz w:val="18"/>
        <w:highlight w:val="magenta"/>
        <w:lang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240665</wp:posOffset>
              </wp:positionV>
              <wp:extent cx="5834380" cy="0"/>
              <wp:effectExtent l="0" t="0" r="13970" b="19050"/>
              <wp:wrapThrough wrapText="bothSides">
                <wp:wrapPolygon>
                  <wp:start x="0" y="-1"/>
                  <wp:lineTo x="0" y="-1"/>
                  <wp:lineTo x="21581" y="-1"/>
                  <wp:lineTo x="21581" y="-1"/>
                  <wp:lineTo x="0" y="-1"/>
                </wp:wrapPolygon>
              </wp:wrapThrough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8 Conector recto" o:spid="_x0000_s2049" style="mso-width-percent:0;mso-width-relative:margin;mso-wrap-distance-bottom:0;mso-wrap-distance-left:9pt;mso-wrap-distance-right:9pt;mso-wrap-distance-top:0;mso-wrap-style:square;position:absolute;visibility:visible;z-index:-251657216" from="0.6pt,18.95pt" to="460pt,18.95pt" strokecolor="#137d79" strokeweight="1pt">
              <w10:wrap type="through"/>
            </v:line>
          </w:pict>
        </mc:Fallback>
      </mc:AlternateContent>
    </w:r>
  </w:p>
  <w:p w:rsidR="009421DC" w14:paraId="6624EDF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863F5D"/>
    <w:multiLevelType w:val="hybridMultilevel"/>
    <w:tmpl w:val="EE502B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EE5097"/>
    <w:multiLevelType w:val="hybridMultilevel"/>
    <w:tmpl w:val="96F80BC4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65D0B"/>
    <w:multiLevelType w:val="hybridMultilevel"/>
    <w:tmpl w:val="6D863D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A415A"/>
    <w:multiLevelType w:val="hybridMultilevel"/>
    <w:tmpl w:val="C0E0DE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174B4"/>
    <w:multiLevelType w:val="hybridMultilevel"/>
    <w:tmpl w:val="10109A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50451B"/>
    <w:multiLevelType w:val="hybridMultilevel"/>
    <w:tmpl w:val="DE8C4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107920"/>
    <w:multiLevelType w:val="hybridMultilevel"/>
    <w:tmpl w:val="00F64F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B185B"/>
    <w:multiLevelType w:val="hybridMultilevel"/>
    <w:tmpl w:val="867CC0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8646B"/>
    <w:multiLevelType w:val="hybridMultilevel"/>
    <w:tmpl w:val="4B488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A43FF"/>
    <w:multiLevelType w:val="hybridMultilevel"/>
    <w:tmpl w:val="7BBA2C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CB0847"/>
    <w:multiLevelType w:val="hybridMultilevel"/>
    <w:tmpl w:val="0AFCD2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A196A"/>
    <w:multiLevelType w:val="hybridMultilevel"/>
    <w:tmpl w:val="FB72E8EC"/>
    <w:lvl w:ilvl="0">
      <w:start w:val="2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608EE"/>
    <w:multiLevelType w:val="hybridMultilevel"/>
    <w:tmpl w:val="67A8FB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D231D"/>
    <w:multiLevelType w:val="hybridMultilevel"/>
    <w:tmpl w:val="3EF0E36A"/>
    <w:lvl w:ilvl="0">
      <w:start w:val="20"/>
      <w:numFmt w:val="bullet"/>
      <w:lvlText w:val="-"/>
      <w:lvlJc w:val="left"/>
      <w:pPr>
        <w:ind w:left="360" w:hanging="360"/>
      </w:pPr>
      <w:rPr>
        <w:rFonts w:ascii="Arial" w:hAnsi="Arial" w:eastAsiaTheme="minorHAnsi" w:cs="Arial" w:hint="default"/>
        <w:b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E1BC7"/>
    <w:multiLevelType w:val="hybridMultilevel"/>
    <w:tmpl w:val="F62A71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B4F4CE9"/>
    <w:multiLevelType w:val="hybridMultilevel"/>
    <w:tmpl w:val="73ECC23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72C9B"/>
    <w:multiLevelType w:val="hybridMultilevel"/>
    <w:tmpl w:val="E83A78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503D04"/>
    <w:multiLevelType w:val="hybridMultilevel"/>
    <w:tmpl w:val="EB56C0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97F6B"/>
    <w:multiLevelType w:val="hybridMultilevel"/>
    <w:tmpl w:val="DE4E015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57E18C3"/>
    <w:multiLevelType w:val="hybridMultilevel"/>
    <w:tmpl w:val="E7B6F184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54AFC"/>
    <w:multiLevelType w:val="hybridMultilevel"/>
    <w:tmpl w:val="DA241D6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611B86"/>
    <w:multiLevelType w:val="hybridMultilevel"/>
    <w:tmpl w:val="DB4C704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1E45B7"/>
    <w:multiLevelType w:val="hybridMultilevel"/>
    <w:tmpl w:val="C3262916"/>
    <w:lvl w:ilvl="0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B436E4C"/>
    <w:multiLevelType w:val="hybridMultilevel"/>
    <w:tmpl w:val="612C48F4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5D5004FE"/>
    <w:multiLevelType w:val="hybridMultilevel"/>
    <w:tmpl w:val="59AEE4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DCB6F9F"/>
    <w:multiLevelType w:val="hybridMultilevel"/>
    <w:tmpl w:val="6B4CAE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D15193"/>
    <w:multiLevelType w:val="hybridMultilevel"/>
    <w:tmpl w:val="BA2A57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9E6C75"/>
    <w:multiLevelType w:val="hybridMultilevel"/>
    <w:tmpl w:val="814CB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76E89"/>
    <w:multiLevelType w:val="hybridMultilevel"/>
    <w:tmpl w:val="83CCD1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C0A0F14"/>
    <w:multiLevelType w:val="hybridMultilevel"/>
    <w:tmpl w:val="3BDA8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9A6048"/>
    <w:multiLevelType w:val="hybridMultilevel"/>
    <w:tmpl w:val="87EAB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9A0DAD"/>
    <w:multiLevelType w:val="hybridMultilevel"/>
    <w:tmpl w:val="370E66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656EDF"/>
    <w:multiLevelType w:val="hybridMultilevel"/>
    <w:tmpl w:val="9616541C"/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8">
    <w:nsid w:val="76D522AA"/>
    <w:multiLevelType w:val="hybridMultilevel"/>
    <w:tmpl w:val="F6F6C6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F45DB"/>
    <w:multiLevelType w:val="hybridMultilevel"/>
    <w:tmpl w:val="038C4E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0039589">
    <w:abstractNumId w:val="8"/>
  </w:num>
  <w:num w:numId="2" w16cid:durableId="4712937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7447069">
    <w:abstractNumId w:val="21"/>
  </w:num>
  <w:num w:numId="4" w16cid:durableId="1269198960">
    <w:abstractNumId w:val="38"/>
  </w:num>
  <w:num w:numId="5" w16cid:durableId="707023764">
    <w:abstractNumId w:val="13"/>
  </w:num>
  <w:num w:numId="6" w16cid:durableId="531722237">
    <w:abstractNumId w:val="34"/>
  </w:num>
  <w:num w:numId="7" w16cid:durableId="757216671">
    <w:abstractNumId w:val="14"/>
  </w:num>
  <w:num w:numId="8" w16cid:durableId="2051344583">
    <w:abstractNumId w:val="30"/>
  </w:num>
  <w:num w:numId="9" w16cid:durableId="1782071761">
    <w:abstractNumId w:val="27"/>
  </w:num>
  <w:num w:numId="10" w16cid:durableId="1142383376">
    <w:abstractNumId w:val="3"/>
  </w:num>
  <w:num w:numId="11" w16cid:durableId="563955118">
    <w:abstractNumId w:val="23"/>
  </w:num>
  <w:num w:numId="12" w16cid:durableId="218826086">
    <w:abstractNumId w:val="25"/>
  </w:num>
  <w:num w:numId="13" w16cid:durableId="1788233385">
    <w:abstractNumId w:val="26"/>
  </w:num>
  <w:num w:numId="14" w16cid:durableId="586693902">
    <w:abstractNumId w:val="19"/>
  </w:num>
  <w:num w:numId="15" w16cid:durableId="1130899695">
    <w:abstractNumId w:val="33"/>
  </w:num>
  <w:num w:numId="16" w16cid:durableId="849215915">
    <w:abstractNumId w:val="37"/>
  </w:num>
  <w:num w:numId="17" w16cid:durableId="500588461">
    <w:abstractNumId w:val="35"/>
  </w:num>
  <w:num w:numId="18" w16cid:durableId="795872662">
    <w:abstractNumId w:val="7"/>
  </w:num>
  <w:num w:numId="19" w16cid:durableId="285085588">
    <w:abstractNumId w:val="9"/>
  </w:num>
  <w:num w:numId="20" w16cid:durableId="1833063934">
    <w:abstractNumId w:val="36"/>
  </w:num>
  <w:num w:numId="21" w16cid:durableId="1334575746">
    <w:abstractNumId w:val="20"/>
  </w:num>
  <w:num w:numId="22" w16cid:durableId="16540135">
    <w:abstractNumId w:val="4"/>
  </w:num>
  <w:num w:numId="23" w16cid:durableId="2091003632">
    <w:abstractNumId w:val="15"/>
  </w:num>
  <w:num w:numId="24" w16cid:durableId="1512601828">
    <w:abstractNumId w:val="11"/>
  </w:num>
  <w:num w:numId="25" w16cid:durableId="159122448">
    <w:abstractNumId w:val="32"/>
  </w:num>
  <w:num w:numId="26" w16cid:durableId="1353651181">
    <w:abstractNumId w:val="17"/>
  </w:num>
  <w:num w:numId="27" w16cid:durableId="1243762510">
    <w:abstractNumId w:val="10"/>
  </w:num>
  <w:num w:numId="28" w16cid:durableId="1245603393">
    <w:abstractNumId w:val="2"/>
  </w:num>
  <w:num w:numId="29" w16cid:durableId="1541287976">
    <w:abstractNumId w:val="18"/>
  </w:num>
  <w:num w:numId="30" w16cid:durableId="1283341451">
    <w:abstractNumId w:val="0"/>
  </w:num>
  <w:num w:numId="31" w16cid:durableId="2043900734">
    <w:abstractNumId w:val="31"/>
  </w:num>
  <w:num w:numId="32" w16cid:durableId="1094744493">
    <w:abstractNumId w:val="6"/>
  </w:num>
  <w:num w:numId="33" w16cid:durableId="97991388">
    <w:abstractNumId w:val="16"/>
  </w:num>
  <w:num w:numId="34" w16cid:durableId="1107238668">
    <w:abstractNumId w:val="5"/>
  </w:num>
  <w:num w:numId="35" w16cid:durableId="632714421">
    <w:abstractNumId w:val="39"/>
  </w:num>
  <w:num w:numId="36" w16cid:durableId="1992364338">
    <w:abstractNumId w:val="28"/>
  </w:num>
  <w:num w:numId="37" w16cid:durableId="56362987">
    <w:abstractNumId w:val="12"/>
  </w:num>
  <w:num w:numId="38" w16cid:durableId="2029985431">
    <w:abstractNumId w:val="29"/>
  </w:num>
  <w:num w:numId="39" w16cid:durableId="1241600670">
    <w:abstractNumId w:val="24"/>
  </w:num>
  <w:num w:numId="40" w16cid:durableId="799029705">
    <w:abstractNumId w:val="1"/>
  </w:num>
  <w:num w:numId="41" w16cid:durableId="724356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i7Jy2L6v5YnVFQN1VFCQlrhAOUsna67k5H3WCGl2+6CwWcoCx5oPhnUW7mJd8I1x6ITkr2yspQsE&#10;nDwnMR+Rcg==&#10;" w:salt="sMaWxNyZoIEfjSy+RnQ8v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162C"/>
    <w:rsid w:val="00003B29"/>
    <w:rsid w:val="00003BCC"/>
    <w:rsid w:val="000059BC"/>
    <w:rsid w:val="00006818"/>
    <w:rsid w:val="0001258D"/>
    <w:rsid w:val="00014C22"/>
    <w:rsid w:val="0002031F"/>
    <w:rsid w:val="0002411A"/>
    <w:rsid w:val="000334A6"/>
    <w:rsid w:val="00035EA5"/>
    <w:rsid w:val="00052583"/>
    <w:rsid w:val="000705C6"/>
    <w:rsid w:val="000705DB"/>
    <w:rsid w:val="00070E20"/>
    <w:rsid w:val="00071963"/>
    <w:rsid w:val="000722D2"/>
    <w:rsid w:val="00072DBA"/>
    <w:rsid w:val="00076107"/>
    <w:rsid w:val="000761B7"/>
    <w:rsid w:val="000837A0"/>
    <w:rsid w:val="00084CEA"/>
    <w:rsid w:val="000968E3"/>
    <w:rsid w:val="000A440B"/>
    <w:rsid w:val="000A5E41"/>
    <w:rsid w:val="000B165B"/>
    <w:rsid w:val="000B42C5"/>
    <w:rsid w:val="000D7332"/>
    <w:rsid w:val="00100BF7"/>
    <w:rsid w:val="00102576"/>
    <w:rsid w:val="00107D53"/>
    <w:rsid w:val="001117E4"/>
    <w:rsid w:val="00116CFE"/>
    <w:rsid w:val="00122DDE"/>
    <w:rsid w:val="001274D3"/>
    <w:rsid w:val="0013561A"/>
    <w:rsid w:val="00147D32"/>
    <w:rsid w:val="00153F2F"/>
    <w:rsid w:val="00162556"/>
    <w:rsid w:val="0016452A"/>
    <w:rsid w:val="0016533E"/>
    <w:rsid w:val="00166026"/>
    <w:rsid w:val="0016761A"/>
    <w:rsid w:val="001708BA"/>
    <w:rsid w:val="001773FD"/>
    <w:rsid w:val="0018382F"/>
    <w:rsid w:val="001A0D21"/>
    <w:rsid w:val="001A5249"/>
    <w:rsid w:val="001A5C8F"/>
    <w:rsid w:val="001B05BB"/>
    <w:rsid w:val="001C7348"/>
    <w:rsid w:val="001C7858"/>
    <w:rsid w:val="001E15C4"/>
    <w:rsid w:val="001E4884"/>
    <w:rsid w:val="001E5BED"/>
    <w:rsid w:val="001F0E3E"/>
    <w:rsid w:val="001F3B3E"/>
    <w:rsid w:val="001F4016"/>
    <w:rsid w:val="001F5606"/>
    <w:rsid w:val="00206024"/>
    <w:rsid w:val="00207331"/>
    <w:rsid w:val="00211086"/>
    <w:rsid w:val="002273D3"/>
    <w:rsid w:val="002277AC"/>
    <w:rsid w:val="00236864"/>
    <w:rsid w:val="00246549"/>
    <w:rsid w:val="00250F41"/>
    <w:rsid w:val="00251FB6"/>
    <w:rsid w:val="00256138"/>
    <w:rsid w:val="0026098F"/>
    <w:rsid w:val="002623F2"/>
    <w:rsid w:val="00264F49"/>
    <w:rsid w:val="002749D1"/>
    <w:rsid w:val="002810E0"/>
    <w:rsid w:val="00284234"/>
    <w:rsid w:val="00290A38"/>
    <w:rsid w:val="002A207C"/>
    <w:rsid w:val="002A7F21"/>
    <w:rsid w:val="002B03CC"/>
    <w:rsid w:val="002B07B7"/>
    <w:rsid w:val="002C09BD"/>
    <w:rsid w:val="002C594C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7CC"/>
    <w:rsid w:val="00312A4A"/>
    <w:rsid w:val="003140DE"/>
    <w:rsid w:val="00314A1D"/>
    <w:rsid w:val="00326E63"/>
    <w:rsid w:val="0033133E"/>
    <w:rsid w:val="00331ECA"/>
    <w:rsid w:val="00337209"/>
    <w:rsid w:val="00337309"/>
    <w:rsid w:val="0034042E"/>
    <w:rsid w:val="00344F61"/>
    <w:rsid w:val="003515CC"/>
    <w:rsid w:val="0035281D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5974"/>
    <w:rsid w:val="003B22F0"/>
    <w:rsid w:val="003B3001"/>
    <w:rsid w:val="003C4008"/>
    <w:rsid w:val="003C6A2D"/>
    <w:rsid w:val="003D31F2"/>
    <w:rsid w:val="003D671A"/>
    <w:rsid w:val="003D72C4"/>
    <w:rsid w:val="003E0064"/>
    <w:rsid w:val="003F6A52"/>
    <w:rsid w:val="00410002"/>
    <w:rsid w:val="0041080C"/>
    <w:rsid w:val="00415FA0"/>
    <w:rsid w:val="004162A8"/>
    <w:rsid w:val="00426F7E"/>
    <w:rsid w:val="00436D30"/>
    <w:rsid w:val="00461D98"/>
    <w:rsid w:val="00467599"/>
    <w:rsid w:val="00471EB8"/>
    <w:rsid w:val="00476014"/>
    <w:rsid w:val="00476F68"/>
    <w:rsid w:val="00482534"/>
    <w:rsid w:val="004A045C"/>
    <w:rsid w:val="004A1CE2"/>
    <w:rsid w:val="004A49BE"/>
    <w:rsid w:val="004A6EAA"/>
    <w:rsid w:val="004B1070"/>
    <w:rsid w:val="004B1F2D"/>
    <w:rsid w:val="004B38FB"/>
    <w:rsid w:val="004B6392"/>
    <w:rsid w:val="004B76B3"/>
    <w:rsid w:val="004B7779"/>
    <w:rsid w:val="004D016D"/>
    <w:rsid w:val="004D3A40"/>
    <w:rsid w:val="004D43FF"/>
    <w:rsid w:val="004D5A54"/>
    <w:rsid w:val="004F2644"/>
    <w:rsid w:val="00500B30"/>
    <w:rsid w:val="00506270"/>
    <w:rsid w:val="005111F2"/>
    <w:rsid w:val="0053056F"/>
    <w:rsid w:val="005348A0"/>
    <w:rsid w:val="00542383"/>
    <w:rsid w:val="00556446"/>
    <w:rsid w:val="005573A9"/>
    <w:rsid w:val="00561F97"/>
    <w:rsid w:val="005651D9"/>
    <w:rsid w:val="00570100"/>
    <w:rsid w:val="00572D26"/>
    <w:rsid w:val="00576938"/>
    <w:rsid w:val="005771A6"/>
    <w:rsid w:val="00585878"/>
    <w:rsid w:val="00586236"/>
    <w:rsid w:val="0059601C"/>
    <w:rsid w:val="005965CA"/>
    <w:rsid w:val="005A53DA"/>
    <w:rsid w:val="005A7C53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5F1429"/>
    <w:rsid w:val="00602676"/>
    <w:rsid w:val="006051FC"/>
    <w:rsid w:val="0060637E"/>
    <w:rsid w:val="006067BA"/>
    <w:rsid w:val="00607D6D"/>
    <w:rsid w:val="006137E4"/>
    <w:rsid w:val="006156E8"/>
    <w:rsid w:val="0061766A"/>
    <w:rsid w:val="006234AC"/>
    <w:rsid w:val="00623A42"/>
    <w:rsid w:val="00624AC5"/>
    <w:rsid w:val="00630D5D"/>
    <w:rsid w:val="006324D3"/>
    <w:rsid w:val="00634A4C"/>
    <w:rsid w:val="00636076"/>
    <w:rsid w:val="006363A3"/>
    <w:rsid w:val="00646C25"/>
    <w:rsid w:val="00646EA9"/>
    <w:rsid w:val="0065359A"/>
    <w:rsid w:val="00654A05"/>
    <w:rsid w:val="00657C2A"/>
    <w:rsid w:val="00660D63"/>
    <w:rsid w:val="00665AFA"/>
    <w:rsid w:val="00675B72"/>
    <w:rsid w:val="00676DA8"/>
    <w:rsid w:val="0068609E"/>
    <w:rsid w:val="00686B96"/>
    <w:rsid w:val="0069130B"/>
    <w:rsid w:val="00691EAF"/>
    <w:rsid w:val="006A05E6"/>
    <w:rsid w:val="006A247C"/>
    <w:rsid w:val="006A3A8F"/>
    <w:rsid w:val="006A4DD6"/>
    <w:rsid w:val="006A5313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464AB"/>
    <w:rsid w:val="00750AEF"/>
    <w:rsid w:val="00752C14"/>
    <w:rsid w:val="00755712"/>
    <w:rsid w:val="0075665D"/>
    <w:rsid w:val="0075717A"/>
    <w:rsid w:val="00757FD0"/>
    <w:rsid w:val="00765AD2"/>
    <w:rsid w:val="00784ED1"/>
    <w:rsid w:val="00786747"/>
    <w:rsid w:val="007A2E3B"/>
    <w:rsid w:val="007B0B87"/>
    <w:rsid w:val="007B0EAD"/>
    <w:rsid w:val="007B1B2A"/>
    <w:rsid w:val="007C221B"/>
    <w:rsid w:val="007C355D"/>
    <w:rsid w:val="007C5A98"/>
    <w:rsid w:val="007D5092"/>
    <w:rsid w:val="007E2429"/>
    <w:rsid w:val="007E358C"/>
    <w:rsid w:val="007F074D"/>
    <w:rsid w:val="007F099A"/>
    <w:rsid w:val="007F1581"/>
    <w:rsid w:val="007F380B"/>
    <w:rsid w:val="007F544A"/>
    <w:rsid w:val="007F6AD3"/>
    <w:rsid w:val="007F6EC5"/>
    <w:rsid w:val="008034D2"/>
    <w:rsid w:val="00803AF1"/>
    <w:rsid w:val="008048E4"/>
    <w:rsid w:val="00810E7E"/>
    <w:rsid w:val="00822851"/>
    <w:rsid w:val="0083562D"/>
    <w:rsid w:val="00835E5E"/>
    <w:rsid w:val="008367F3"/>
    <w:rsid w:val="00847048"/>
    <w:rsid w:val="008503AC"/>
    <w:rsid w:val="00857DAA"/>
    <w:rsid w:val="00861868"/>
    <w:rsid w:val="00862762"/>
    <w:rsid w:val="00863AFF"/>
    <w:rsid w:val="00864EDB"/>
    <w:rsid w:val="008761F9"/>
    <w:rsid w:val="0088767A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FEC"/>
    <w:rsid w:val="008E09ED"/>
    <w:rsid w:val="008F13E9"/>
    <w:rsid w:val="008F26CE"/>
    <w:rsid w:val="00900CC7"/>
    <w:rsid w:val="00901A30"/>
    <w:rsid w:val="00906C17"/>
    <w:rsid w:val="009122EA"/>
    <w:rsid w:val="00916D21"/>
    <w:rsid w:val="009316F7"/>
    <w:rsid w:val="009347BE"/>
    <w:rsid w:val="009419F0"/>
    <w:rsid w:val="009421DC"/>
    <w:rsid w:val="00947E85"/>
    <w:rsid w:val="00954BE1"/>
    <w:rsid w:val="00960CE9"/>
    <w:rsid w:val="00963016"/>
    <w:rsid w:val="009632C1"/>
    <w:rsid w:val="00966AC5"/>
    <w:rsid w:val="00971C8C"/>
    <w:rsid w:val="00983F07"/>
    <w:rsid w:val="0098614E"/>
    <w:rsid w:val="0098769F"/>
    <w:rsid w:val="009A0CEE"/>
    <w:rsid w:val="009A0F7B"/>
    <w:rsid w:val="009A5EA1"/>
    <w:rsid w:val="009B1AF8"/>
    <w:rsid w:val="009B4F14"/>
    <w:rsid w:val="009C1DDF"/>
    <w:rsid w:val="009C26C3"/>
    <w:rsid w:val="009D2D2C"/>
    <w:rsid w:val="009D3916"/>
    <w:rsid w:val="009E636C"/>
    <w:rsid w:val="009F314A"/>
    <w:rsid w:val="009F578D"/>
    <w:rsid w:val="00A03B14"/>
    <w:rsid w:val="00A10B3A"/>
    <w:rsid w:val="00A16687"/>
    <w:rsid w:val="00A200F5"/>
    <w:rsid w:val="00A250BD"/>
    <w:rsid w:val="00A25DE7"/>
    <w:rsid w:val="00A368CA"/>
    <w:rsid w:val="00A42331"/>
    <w:rsid w:val="00A53F0B"/>
    <w:rsid w:val="00A609CC"/>
    <w:rsid w:val="00A615A6"/>
    <w:rsid w:val="00A6222B"/>
    <w:rsid w:val="00A64F0E"/>
    <w:rsid w:val="00A6549A"/>
    <w:rsid w:val="00A7315E"/>
    <w:rsid w:val="00A75093"/>
    <w:rsid w:val="00A751A7"/>
    <w:rsid w:val="00A758DB"/>
    <w:rsid w:val="00A9162C"/>
    <w:rsid w:val="00A9726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292E"/>
    <w:rsid w:val="00AE140C"/>
    <w:rsid w:val="00AE4C89"/>
    <w:rsid w:val="00AE76B7"/>
    <w:rsid w:val="00AF392F"/>
    <w:rsid w:val="00B03B45"/>
    <w:rsid w:val="00B04DF6"/>
    <w:rsid w:val="00B1577C"/>
    <w:rsid w:val="00B230C9"/>
    <w:rsid w:val="00B372DD"/>
    <w:rsid w:val="00B464C0"/>
    <w:rsid w:val="00B467FD"/>
    <w:rsid w:val="00B469C7"/>
    <w:rsid w:val="00B525C4"/>
    <w:rsid w:val="00B54B3D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675E"/>
    <w:rsid w:val="00BB4B81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517C"/>
    <w:rsid w:val="00C40978"/>
    <w:rsid w:val="00C44CDC"/>
    <w:rsid w:val="00C50B98"/>
    <w:rsid w:val="00C53065"/>
    <w:rsid w:val="00C54DC8"/>
    <w:rsid w:val="00C56CD6"/>
    <w:rsid w:val="00C57F65"/>
    <w:rsid w:val="00C81B2F"/>
    <w:rsid w:val="00C82710"/>
    <w:rsid w:val="00C82E54"/>
    <w:rsid w:val="00C971FC"/>
    <w:rsid w:val="00CA06D0"/>
    <w:rsid w:val="00CA7BE9"/>
    <w:rsid w:val="00CB41B0"/>
    <w:rsid w:val="00CC6A79"/>
    <w:rsid w:val="00CD3A09"/>
    <w:rsid w:val="00CD5A45"/>
    <w:rsid w:val="00CD6715"/>
    <w:rsid w:val="00CE0FB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6CF8"/>
    <w:rsid w:val="00D70376"/>
    <w:rsid w:val="00D75DEB"/>
    <w:rsid w:val="00D82114"/>
    <w:rsid w:val="00D83172"/>
    <w:rsid w:val="00D90429"/>
    <w:rsid w:val="00D935C7"/>
    <w:rsid w:val="00D93B03"/>
    <w:rsid w:val="00DA166A"/>
    <w:rsid w:val="00DA2583"/>
    <w:rsid w:val="00DB0303"/>
    <w:rsid w:val="00DB1E98"/>
    <w:rsid w:val="00DB1FF3"/>
    <w:rsid w:val="00DD0AD4"/>
    <w:rsid w:val="00DD2698"/>
    <w:rsid w:val="00DE0547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42027"/>
    <w:rsid w:val="00E43716"/>
    <w:rsid w:val="00E46A63"/>
    <w:rsid w:val="00E53DB2"/>
    <w:rsid w:val="00E55A2A"/>
    <w:rsid w:val="00E57F10"/>
    <w:rsid w:val="00E60259"/>
    <w:rsid w:val="00E613DD"/>
    <w:rsid w:val="00E80B13"/>
    <w:rsid w:val="00E80B4C"/>
    <w:rsid w:val="00E96CE5"/>
    <w:rsid w:val="00E97CF0"/>
    <w:rsid w:val="00EA3192"/>
    <w:rsid w:val="00EB6663"/>
    <w:rsid w:val="00ED08A7"/>
    <w:rsid w:val="00ED13A8"/>
    <w:rsid w:val="00ED3D58"/>
    <w:rsid w:val="00ED6958"/>
    <w:rsid w:val="00ED7D85"/>
    <w:rsid w:val="00EE10C1"/>
    <w:rsid w:val="00EE54B0"/>
    <w:rsid w:val="00EE69D6"/>
    <w:rsid w:val="00EF030F"/>
    <w:rsid w:val="00EF1728"/>
    <w:rsid w:val="00EF6D65"/>
    <w:rsid w:val="00F131E6"/>
    <w:rsid w:val="00F13EF3"/>
    <w:rsid w:val="00F36EDC"/>
    <w:rsid w:val="00F47099"/>
    <w:rsid w:val="00F64670"/>
    <w:rsid w:val="00F66DF2"/>
    <w:rsid w:val="00F741AE"/>
    <w:rsid w:val="00FA0DE8"/>
    <w:rsid w:val="00FB4062"/>
    <w:rsid w:val="00FB57E0"/>
    <w:rsid w:val="00FC371A"/>
    <w:rsid w:val="00FC3F5C"/>
    <w:rsid w:val="00FD3E39"/>
    <w:rsid w:val="00FE7F55"/>
    <w:rsid w:val="00FF36E7"/>
    <w:rsid w:val="00FF3F69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375ECBF"/>
  <w15:docId w15:val="{1A5C5D04-3997-43EB-8B48-39D64A65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Heading1">
    <w:name w:val="heading 1"/>
    <w:basedOn w:val="Normal"/>
    <w:next w:val="Normal"/>
    <w:link w:val="Ttulo1Car0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003BCC"/>
  </w:style>
  <w:style w:type="paragraph" w:styleId="Footer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003BCC"/>
  </w:style>
  <w:style w:type="paragraph" w:styleId="BalloonText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61B7"/>
    <w:rPr>
      <w:color w:val="808080"/>
    </w:rPr>
  </w:style>
  <w:style w:type="table" w:styleId="TableGrid">
    <w:name w:val="Table Grid"/>
    <w:basedOn w:val="TableNormal"/>
    <w:uiPriority w:val="39"/>
    <w:rsid w:val="0063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DefaultParagraphFont"/>
    <w:link w:val="Subtitle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eNormal"/>
    <w:next w:val="TableGrid"/>
    <w:uiPriority w:val="39"/>
    <w:rsid w:val="00BB536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1normalCar">
    <w:name w:val="Cuerpo 1 [normal] Car"/>
    <w:basedOn w:val="DefaultParagraphFont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ListParagraph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DefaultParagraphFont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ListParagraph"/>
    <w:next w:val="Cuerpo1normal"/>
    <w:link w:val="Ttulo1Car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DefaultParagraphFont"/>
    <w:link w:val="ListParagraph"/>
    <w:uiPriority w:val="34"/>
    <w:qFormat/>
    <w:rsid w:val="00076107"/>
  </w:style>
  <w:style w:type="character" w:customStyle="1" w:styleId="Ttulo1Car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"/>
    <w:link w:val="Ttulo2"/>
    <w:rsid w:val="00076107"/>
    <w:rPr>
      <w:b/>
    </w:rPr>
  </w:style>
  <w:style w:type="character" w:customStyle="1" w:styleId="Ttulo1Car0">
    <w:name w:val="Título 1 Car"/>
    <w:basedOn w:val="DefaultParagraphFont"/>
    <w:link w:val="Heading1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OCHeading">
    <w:name w:val="TOC Heading"/>
    <w:basedOn w:val="Heading1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O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yperlink">
    <w:name w:val="Hyperlink"/>
    <w:basedOn w:val="DefaultParagraphFont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SubtleEmphasis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ListContinue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BodyText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DefaultParagraphFont"/>
    <w:link w:val="BodyText"/>
    <w:uiPriority w:val="99"/>
    <w:rsid w:val="007236D1"/>
  </w:style>
  <w:style w:type="character" w:styleId="FollowedHyperlink">
    <w:name w:val="FollowedHyperlink"/>
    <w:basedOn w:val="DefaultParagraphFont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ghtListAccent1">
    <w:name w:val="Light List Accent 1"/>
    <w:basedOn w:val="TableNormal"/>
    <w:uiPriority w:val="61"/>
    <w:rsid w:val="00122DDE"/>
    <w:pPr>
      <w:spacing w:after="0" w:line="240" w:lineRule="auto"/>
    </w:pPr>
    <w:tblPr>
      <w:tblStyleRowBandSize w:val="1"/>
      <w:tblStyleColBandSize w:val="1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EndnoteText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DefaultParagraphFont"/>
    <w:link w:val="EndnoteText"/>
    <w:uiPriority w:val="99"/>
    <w:semiHidden/>
    <w:rsid w:val="00D253F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253FF"/>
    <w:rPr>
      <w:vertAlign w:val="superscript"/>
    </w:rPr>
  </w:style>
  <w:style w:type="paragraph" w:styleId="FootnoteText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DefaultParagraphFont"/>
    <w:link w:val="FootnoteText"/>
    <w:uiPriority w:val="99"/>
    <w:semiHidden/>
    <w:rsid w:val="00D253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7F380B" w:rsidP="004B6392">
          <w:pPr>
            <w:pStyle w:val="8EBA15A4E5B345A5867796925D47769B1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7F380B" w:rsidP="004B6392">
          <w:pPr>
            <w:pStyle w:val="634878A259DE452ABD02EDFD63CBB6471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64FB23D729D46468BC297B44F44B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16D2C-19CA-447B-8FB1-1BE0D0A1C2E8}"/>
      </w:docPartPr>
      <w:docPartBody>
        <w:p w:rsidR="00BB4B81" w:rsidP="004B6392">
          <w:pPr>
            <w:pStyle w:val="F64FB23D729D46468BC297B44F44B6FD1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9F3771CEBD54684B4E5CABD15151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A7ED9-F0ED-4EEF-A729-BE8EC2E15424}"/>
      </w:docPartPr>
      <w:docPartBody>
        <w:p w:rsidR="00BB4B81" w:rsidP="004B6392">
          <w:pPr>
            <w:pStyle w:val="B9F3771CEBD54684B4E5CABD1515138D1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A9DCFDB51844884B65178A711C79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C43FF-1368-449F-BCCD-7825CFDC6567}"/>
      </w:docPartPr>
      <w:docPartBody>
        <w:p w:rsidR="004B6392" w:rsidP="004B6392">
          <w:pPr>
            <w:pStyle w:val="BA9DCFDB51844884B65178A711C79D8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0DFD057B0D642E9A00C93B3017A6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04DFF-FEAF-4A9A-8B5D-15BBFA67897B}"/>
      </w:docPartPr>
      <w:docPartBody>
        <w:p w:rsidR="004B6392" w:rsidP="004B6392">
          <w:pPr>
            <w:pStyle w:val="00DFD057B0D642E9A00C93B3017A67C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E3323E3CF4C421DA310EDF4324EB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0B4C6-55BA-46E5-A2D5-CECA3FC3050F}"/>
      </w:docPartPr>
      <w:docPartBody>
        <w:p w:rsidR="00F36EDC" w:rsidP="00F36EDC">
          <w:pPr>
            <w:pStyle w:val="6E3323E3CF4C421DA310EDF4324EB68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3C45604C6724AC294743802827A8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D4B80-E59E-4406-8178-256FBEF9BA66}"/>
      </w:docPartPr>
      <w:docPartBody>
        <w:p w:rsidR="00F36EDC" w:rsidP="00F36EDC">
          <w:pPr>
            <w:pStyle w:val="63C45604C6724AC294743802827A8BA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E5D457BB2BA4AAFB3C75D3737696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55DA1-D762-47AF-B91B-DF1DE8ED9573}"/>
      </w:docPartPr>
      <w:docPartBody>
        <w:p w:rsidR="00000000" w:rsidP="000D7332">
          <w:pPr>
            <w:pStyle w:val="6E5D457BB2BA4AAFB3C75D37376969D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E4D8D2CBE7A46149A634DFDFECB0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22A5B-91CD-423B-AAC2-07605DBDE80F}"/>
      </w:docPartPr>
      <w:docPartBody>
        <w:p w:rsidR="00000000" w:rsidP="000D7332">
          <w:pPr>
            <w:pStyle w:val="7E4D8D2CBE7A46149A634DFDFECB008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970B16280BB44658BF59A60FD04F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44E0B-3468-4B5F-98CD-D9565197FE63}"/>
      </w:docPartPr>
      <w:docPartBody>
        <w:p w:rsidR="00000000" w:rsidP="000D7332">
          <w:pPr>
            <w:pStyle w:val="0970B16280BB44658BF59A60FD04F4F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FC8A66CE75D418F8EBCF966DA7EF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B5B35-8288-4FE0-9BEF-9FF9443B8779}"/>
      </w:docPartPr>
      <w:docPartBody>
        <w:p w:rsidR="00000000" w:rsidP="000D7332">
          <w:pPr>
            <w:pStyle w:val="CFC8A66CE75D418F8EBCF966DA7EF0C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44A4C2F8AAF4B9485E13B2928CB3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FB199-2540-4115-84C7-59D2622EDEE2}"/>
      </w:docPartPr>
      <w:docPartBody>
        <w:p w:rsidR="00000000" w:rsidP="000D7332">
          <w:pPr>
            <w:pStyle w:val="D44A4C2F8AAF4B9485E13B2928CB383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A6C0396C9E74E508030084D3C930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8EE27-6B5E-4AAE-BC72-495C3E7063AA}"/>
      </w:docPartPr>
      <w:docPartBody>
        <w:p w:rsidR="00000000" w:rsidP="000D7332">
          <w:pPr>
            <w:pStyle w:val="BA6C0396C9E74E508030084D3C930429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046"/>
    <w:rsid w:val="000444CD"/>
    <w:rsid w:val="000D7332"/>
    <w:rsid w:val="004B6392"/>
    <w:rsid w:val="005F1429"/>
    <w:rsid w:val="005F5823"/>
    <w:rsid w:val="006B7DC9"/>
    <w:rsid w:val="006D2856"/>
    <w:rsid w:val="007F380B"/>
    <w:rsid w:val="008B35EF"/>
    <w:rsid w:val="009F314A"/>
    <w:rsid w:val="00A24E4D"/>
    <w:rsid w:val="00A615A6"/>
    <w:rsid w:val="00B17046"/>
    <w:rsid w:val="00BB4B81"/>
    <w:rsid w:val="00E62C00"/>
    <w:rsid w:val="00EB1C67"/>
    <w:rsid w:val="00F36EDC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7332"/>
    <w:rPr>
      <w:color w:val="808080"/>
    </w:rPr>
  </w:style>
  <w:style w:type="paragraph" w:customStyle="1" w:styleId="41C95E476A2140B1BA713915D19AAEFD">
    <w:name w:val="41C95E476A2140B1BA713915D19AAEFD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C88979E084C412D8B68F6152810BC06">
    <w:name w:val="9C88979E084C412D8B68F6152810BC06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3323E3CF4C421DA310EDF4324EB686">
    <w:name w:val="6E3323E3CF4C421DA310EDF4324EB686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3C45604C6724AC294743802827A8BAB">
    <w:name w:val="63C45604C6724AC294743802827A8BAB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896103FCFC43A78AF336891E8728FE">
    <w:name w:val="6E896103FCFC43A78AF336891E8728FE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BA15A4E5B345A5867796925D47769B17">
    <w:name w:val="8EBA15A4E5B345A5867796925D47769B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7">
    <w:name w:val="634878A259DE452ABD02EDFD63CBB647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C30417ADC914FCCAF33A9472963DFBE">
    <w:name w:val="4C30417ADC914FCCAF33A9472963DFBE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8678944DD9549D0A811D17AE5E12B6F">
    <w:name w:val="68678944DD9549D0A811D17AE5E12B6F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AD7BEFEDC95472EBDCFF3A615868120">
    <w:name w:val="1AD7BEFEDC95472EBDCFF3A615868120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E2C1243EEB41D4ABB6774DACD699F4">
    <w:name w:val="6EE2C1243EEB41D4ABB6774DACD699F4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C3F5A3AB4EB47CC935BCF67AC4F253C">
    <w:name w:val="5C3F5A3AB4EB47CC935BCF67AC4F253C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C09BD1501946F189F5CAFF1F74A7D8">
    <w:name w:val="6EC09BD1501946F189F5CAFF1F74A7D8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5D457BB2BA4AAFB3C75D37376969D0">
    <w:name w:val="6E5D457BB2BA4AAFB3C75D37376969D0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A9DCFDB51844884B65178A711C79D8F1">
    <w:name w:val="BA9DCFDB51844884B65178A711C79D8F1"/>
    <w:rsid w:val="004B6392"/>
    <w:pPr>
      <w:spacing w:after="240" w:line="360" w:lineRule="auto"/>
    </w:pPr>
    <w:rPr>
      <w:rFonts w:eastAsiaTheme="minorHAnsi"/>
      <w:lang w:eastAsia="en-US"/>
    </w:rPr>
  </w:style>
  <w:style w:type="paragraph" w:customStyle="1" w:styleId="F64FB23D729D46468BC297B44F44B6FD13">
    <w:name w:val="F64FB23D729D46468BC297B44F44B6F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3">
    <w:name w:val="B9F3771CEBD54684B4E5CABD1515138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0DFD057B0D642E9A00C93B3017A67C9">
    <w:name w:val="00DFD057B0D642E9A00C93B3017A67C9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E4D8D2CBE7A46149A634DFDFECB0082">
    <w:name w:val="7E4D8D2CBE7A46149A634DFDFECB0082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03E9229222E4E74945F5EAB67F78D39">
    <w:name w:val="203E9229222E4E74945F5EAB67F78D39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F74466A561A4D90BEE3F9C01CAAE37C">
    <w:name w:val="1F74466A561A4D90BEE3F9C01CAAE37C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970B16280BB44658BF59A60FD04F4F7">
    <w:name w:val="0970B16280BB44658BF59A60FD04F4F7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FC8A66CE75D418F8EBCF966DA7EF0C6">
    <w:name w:val="CFC8A66CE75D418F8EBCF966DA7EF0C6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44A4C2F8AAF4B9485E13B2928CB383D">
    <w:name w:val="D44A4C2F8AAF4B9485E13B2928CB383D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A6C0396C9E74E508030084D3C930429">
    <w:name w:val="BA6C0396C9E74E508030084D3C930429"/>
    <w:rsid w:val="000D7332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23A42-0253-439D-8B26-684F4D04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2483</TotalTime>
  <Pages>2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Juan Gervasio Rebolo Roca</cp:lastModifiedBy>
  <cp:revision>303</cp:revision>
  <cp:lastPrinted>2024-05-30T11:02:00Z</cp:lastPrinted>
  <dcterms:created xsi:type="dcterms:W3CDTF">2024-04-25T05:33:00Z</dcterms:created>
  <dcterms:modified xsi:type="dcterms:W3CDTF">2024-06-12T12:31:00Z</dcterms:modified>
</cp:coreProperties>
</file>