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3CCC0C0C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7824A2">
        <w:rPr>
          <w:b/>
        </w:rPr>
        <w:t>MOBILITAS</w:t>
      </w:r>
      <w:r w:rsidRPr="00436D30">
        <w:rPr>
          <w:b/>
        </w:rPr>
        <w:t xml:space="preserve"> 2024</w:t>
      </w:r>
    </w:p>
    <w:p w14:paraId="7DF8935A" w14:textId="23EE1B04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B525C4">
        <w:rPr>
          <w:b/>
        </w:rPr>
        <w:t xml:space="preserve">4: </w:t>
      </w:r>
      <w:r w:rsidR="003127CC">
        <w:rPr>
          <w:b/>
        </w:rPr>
        <w:t>A</w:t>
      </w:r>
      <w:r w:rsidR="00B525C4">
        <w:rPr>
          <w:b/>
        </w:rPr>
        <w:t xml:space="preserve">utorización </w:t>
      </w:r>
      <w:r w:rsidR="00674C8B">
        <w:rPr>
          <w:b/>
        </w:rPr>
        <w:t>de la Dirección del centro de destino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314"/>
        <w:gridCol w:w="3314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F662C" w14:paraId="4EF5F36B" w14:textId="77777777" w:rsidTr="00793F3D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4601689" w14:textId="3CC56849" w:rsidR="00EF662C" w:rsidRDefault="00EF662C" w:rsidP="00EF662C">
            <w:pPr>
              <w:pStyle w:val="Cuerpo3Tabla"/>
            </w:pPr>
            <w:r>
              <w:t>Fechas de su estancia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5F0E6BA0" w14:textId="77777777" w:rsidR="00EF662C" w:rsidRDefault="00EF662C" w:rsidP="00EF662C">
            <w:pPr>
              <w:pStyle w:val="Cuerpo3Tabla"/>
            </w:pPr>
            <w:r>
              <w:t xml:space="preserve">Inicio: </w:t>
            </w:r>
            <w:sdt>
              <w:sdtPr>
                <w:id w:val="1288250066"/>
                <w:placeholder>
                  <w:docPart w:val="85EEB581909C49FBA5FC02804039CFD8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314" w:type="dxa"/>
            <w:tcBorders>
              <w:left w:val="nil"/>
            </w:tcBorders>
            <w:vAlign w:val="center"/>
          </w:tcPr>
          <w:p w14:paraId="154D3BA5" w14:textId="422C2D56" w:rsidR="00EF662C" w:rsidRDefault="00EF662C" w:rsidP="00EF662C">
            <w:pPr>
              <w:pStyle w:val="Cuerpo3Tabla"/>
            </w:pPr>
            <w:r>
              <w:t xml:space="preserve">Fin: </w:t>
            </w:r>
            <w:sdt>
              <w:sdtPr>
                <w:id w:val="807367415"/>
                <w:placeholder>
                  <w:docPart w:val="84142B79324E43F4A21D32E350C6EAD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5BABEB5C" w14:textId="77777777" w:rsidR="00B469C7" w:rsidRPr="007711F7" w:rsidRDefault="00B469C7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73A0B9E2" w:rsidR="00660D63" w:rsidRDefault="00660D63" w:rsidP="00660D63">
            <w:pPr>
              <w:pStyle w:val="TablaEncab"/>
            </w:pPr>
            <w:r>
              <w:t>Grupo de investigación</w:t>
            </w:r>
            <w:r w:rsidR="00C577F8">
              <w:t xml:space="preserve"> </w:t>
            </w:r>
            <w:r w:rsidR="00237F7B">
              <w:t xml:space="preserve">receptor </w:t>
            </w:r>
            <w:r w:rsidR="00C577F8">
              <w:t>del centro de destino</w:t>
            </w:r>
          </w:p>
        </w:tc>
      </w:tr>
      <w:tr w:rsidR="007711F7" w14:paraId="4BC3EBD2" w14:textId="77777777" w:rsidTr="007059E1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666F029B" w14:textId="36EA7068" w:rsidR="007711F7" w:rsidRDefault="007711F7" w:rsidP="007711F7">
            <w:pPr>
              <w:pStyle w:val="Cuerpo3Tabla"/>
              <w:jc w:val="center"/>
            </w:pPr>
            <w:r>
              <w:t>Nombre del grupo</w:t>
            </w:r>
          </w:p>
        </w:tc>
      </w:tr>
      <w:tr w:rsidR="007711F7" w14:paraId="3422F8F6" w14:textId="77777777" w:rsidTr="00EA0243">
        <w:trPr>
          <w:trHeight w:val="454"/>
        </w:trPr>
        <w:sdt>
          <w:sdtPr>
            <w:id w:val="-385254804"/>
            <w:placeholder>
              <w:docPart w:val="5B2DB24593394833BD61EA233E3CE66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14:paraId="5F64ABE2" w14:textId="18CD66E9" w:rsidR="007711F7" w:rsidRDefault="007711F7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711F7" w14:paraId="0F094C24" w14:textId="77777777" w:rsidTr="000E46A7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6BAE0BD8" w14:textId="2B9ACAAD" w:rsidR="007711F7" w:rsidRDefault="007711F7" w:rsidP="00F5002E">
            <w:pPr>
              <w:pStyle w:val="Cuerpo3Tabla"/>
              <w:jc w:val="center"/>
            </w:pPr>
            <w:r>
              <w:t>Responsable del grupo</w:t>
            </w:r>
          </w:p>
        </w:tc>
      </w:tr>
      <w:tr w:rsidR="007711F7" w14:paraId="3E3308C1" w14:textId="77777777" w:rsidTr="009D3DFA">
        <w:trPr>
          <w:trHeight w:val="454"/>
        </w:trPr>
        <w:sdt>
          <w:sdtPr>
            <w:id w:val="-8687957"/>
            <w:placeholder>
              <w:docPart w:val="5934B1F58163416C99724483D49D52FB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14:paraId="5DA5D6EC" w14:textId="61D6D459" w:rsidR="007711F7" w:rsidRDefault="007711F7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72D87" w14:paraId="2D00D895" w14:textId="77777777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1F6CD3AA" w14:textId="1D01147D" w:rsidR="00C72D87" w:rsidRDefault="00C72D87" w:rsidP="003D48D5">
            <w:pPr>
              <w:pStyle w:val="Cuerpo3Tabla"/>
              <w:jc w:val="center"/>
            </w:pPr>
            <w:r>
              <w:t>Características e información del grupo receptor</w:t>
            </w:r>
          </w:p>
        </w:tc>
      </w:tr>
      <w:tr w:rsidR="00B21F41" w14:paraId="79BC43DA" w14:textId="77777777" w:rsidTr="003D48D5">
        <w:trPr>
          <w:trHeight w:val="454"/>
        </w:trPr>
        <w:sdt>
          <w:sdtPr>
            <w:id w:val="941113136"/>
            <w:placeholder>
              <w:docPart w:val="45EF5A85EFCC460E9549B19D2FDF5FC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14:paraId="3B565309" w14:textId="6B8AC62B" w:rsidR="00B21F41" w:rsidRDefault="00B21F41" w:rsidP="00B21F41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B21F41" w14:paraId="414DD6B1" w14:textId="77777777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5F89B767" w14:textId="11A49D1E" w:rsidR="00B21F41" w:rsidRDefault="00B21F41" w:rsidP="003D48D5">
            <w:pPr>
              <w:pStyle w:val="Cuerpo3Tabla"/>
              <w:jc w:val="center"/>
            </w:pPr>
            <w:r>
              <w:t>Compensación económica del centro receptor a la persona solicitante</w:t>
            </w:r>
          </w:p>
        </w:tc>
      </w:tr>
      <w:tr w:rsidR="003D48D5" w14:paraId="6B7DFCE8" w14:textId="77777777" w:rsidTr="00B622FC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F526BED" w14:textId="57CBA491" w:rsidR="003D48D5" w:rsidRDefault="00CE6D7F" w:rsidP="00B622FC">
            <w:pPr>
              <w:pStyle w:val="Cuerpo3Tabla"/>
              <w:jc w:val="center"/>
            </w:pPr>
            <w:sdt>
              <w:sdtPr>
                <w:id w:val="102011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8D5">
              <w:t xml:space="preserve"> No</w:t>
            </w:r>
          </w:p>
        </w:tc>
        <w:tc>
          <w:tcPr>
            <w:tcW w:w="407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F47B0" w14:textId="2DFE5624" w:rsidR="003D48D5" w:rsidRDefault="00CE6D7F" w:rsidP="00B21F41">
            <w:pPr>
              <w:pStyle w:val="Cuerpo3Tabla"/>
            </w:pPr>
            <w:sdt>
              <w:sdtPr>
                <w:id w:val="188359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8D5">
              <w:t xml:space="preserve"> Sí: </w:t>
            </w:r>
            <w:sdt>
              <w:sdtPr>
                <w:id w:val="1261874317"/>
                <w:placeholder>
                  <w:docPart w:val="4D577924B3FE4B49878C285A004A810D"/>
                </w:placeholder>
                <w:showingPlcHdr/>
              </w:sdtPr>
              <w:sdtEndPr/>
              <w:sdtContent>
                <w:bookmarkStart w:id="0" w:name="_GoBack"/>
                <w:r w:rsidR="003D48D5">
                  <w:t>_____</w:t>
                </w:r>
                <w:r w:rsidR="003D48D5">
                  <w:rPr>
                    <w:rStyle w:val="Textodelmarcadordeposicin"/>
                  </w:rPr>
                  <w:t xml:space="preserve"> €</w:t>
                </w:r>
                <w:bookmarkEnd w:id="0"/>
              </w:sdtContent>
            </w:sdt>
          </w:p>
        </w:tc>
      </w:tr>
    </w:tbl>
    <w:p w14:paraId="37152580" w14:textId="77777777" w:rsidR="00660D63" w:rsidRPr="007711F7" w:rsidRDefault="00660D63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847048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501D1B51" w:rsidR="00847048" w:rsidRDefault="00847048" w:rsidP="00D83172">
            <w:pPr>
              <w:pStyle w:val="TablaEncab"/>
            </w:pPr>
            <w:r>
              <w:t>Dirección del centro</w:t>
            </w:r>
            <w:r w:rsidR="002627B8">
              <w:t xml:space="preserve"> destino</w:t>
            </w:r>
          </w:p>
        </w:tc>
      </w:tr>
      <w:tr w:rsidR="007A2E3B" w14:paraId="2E586084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67603B" w14:textId="0F1E06B5" w:rsidR="007A2E3B" w:rsidRDefault="007A2E3B" w:rsidP="00847048">
            <w:pPr>
              <w:pStyle w:val="Cuerpo3Tabla"/>
            </w:pPr>
            <w:r>
              <w:t>Nombre del centro</w:t>
            </w:r>
          </w:p>
        </w:tc>
        <w:sdt>
          <w:sdtPr>
            <w:id w:val="1766567611"/>
            <w:placeholder>
              <w:docPart w:val="80620678CCA24D2E9C91A6A92DF7C96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BE369A4" w14:textId="497C6539" w:rsidR="007A2E3B" w:rsidRDefault="007A2E3B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A2E3B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7A2E3B" w:rsidRDefault="007A2E3B" w:rsidP="00847048">
            <w:pPr>
              <w:pStyle w:val="Cuerpo3Tabla"/>
            </w:pPr>
            <w:r>
              <w:t>Nombre del director/a</w:t>
            </w:r>
          </w:p>
        </w:tc>
        <w:sdt>
          <w:sdtPr>
            <w:id w:val="734968727"/>
            <w:placeholder>
              <w:docPart w:val="367B6A1263174DC38FE115D35E937B5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7A2E3B" w:rsidRDefault="007A2E3B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Pr="007711F7" w:rsidRDefault="009632C1" w:rsidP="00EF1728">
      <w:pPr>
        <w:pStyle w:val="Cuerpo1normal"/>
        <w:spacing w:after="0" w:line="480" w:lineRule="auto"/>
        <w:rPr>
          <w:sz w:val="18"/>
          <w:szCs w:val="18"/>
        </w:rPr>
      </w:pPr>
    </w:p>
    <w:p w14:paraId="1ADECD69" w14:textId="5A869522" w:rsidR="00847048" w:rsidRDefault="00847048" w:rsidP="00EF1728">
      <w:pPr>
        <w:pStyle w:val="Cuerpo1normal"/>
        <w:spacing w:after="0" w:line="480" w:lineRule="auto"/>
      </w:pPr>
      <w:bookmarkStart w:id="1" w:name="_Hlk169090419"/>
      <w:r>
        <w:t xml:space="preserve">En calidad de director o directora </w:t>
      </w:r>
      <w:r w:rsidR="009C1DDF">
        <w:t>de este</w:t>
      </w:r>
      <w:r>
        <w:t xml:space="preserve"> centro, declaro:</w:t>
      </w:r>
    </w:p>
    <w:p w14:paraId="68814C34" w14:textId="74945217" w:rsidR="00EF1728" w:rsidRDefault="00847048" w:rsidP="007711F7">
      <w:pPr>
        <w:pStyle w:val="Cuerpo1normal"/>
        <w:numPr>
          <w:ilvl w:val="0"/>
          <w:numId w:val="40"/>
        </w:numPr>
        <w:spacing w:after="0"/>
      </w:pPr>
      <w:r>
        <w:t xml:space="preserve">Que conozco y acepto </w:t>
      </w:r>
      <w:bookmarkEnd w:id="1"/>
      <w:r>
        <w:t xml:space="preserve">las bases de la convocatoria </w:t>
      </w:r>
      <w:r w:rsidR="00B35ACA">
        <w:t>de movilidad</w:t>
      </w:r>
      <w:r>
        <w:t>, así como la participación de la investigadora o investigador solicitante</w:t>
      </w:r>
      <w:r w:rsidR="00B35ACA">
        <w:t>.</w:t>
      </w:r>
    </w:p>
    <w:p w14:paraId="19BD53D8" w14:textId="77777777" w:rsidR="00B35ACA" w:rsidRDefault="00B35ACA" w:rsidP="00B35ACA">
      <w:pPr>
        <w:pStyle w:val="Cuerpo1normal"/>
        <w:spacing w:after="0" w:line="240" w:lineRule="auto"/>
        <w:ind w:left="720"/>
      </w:pPr>
    </w:p>
    <w:p w14:paraId="46AA3DD6" w14:textId="77777777" w:rsidR="007711F7" w:rsidRPr="007711F7" w:rsidRDefault="007711F7" w:rsidP="00B35ACA">
      <w:pPr>
        <w:pStyle w:val="Cuerpo1normal"/>
        <w:spacing w:after="0" w:line="240" w:lineRule="auto"/>
        <w:ind w:left="720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40C21ADC" w:rsidR="00983F07" w:rsidRPr="00847048" w:rsidRDefault="00983F07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 w:rsidRPr="00847048">
              <w:rPr>
                <w:b w:val="0"/>
                <w:color w:val="000000" w:themeColor="text1"/>
              </w:rPr>
              <w:t xml:space="preserve">Firma </w:t>
            </w:r>
            <w:r>
              <w:rPr>
                <w:b w:val="0"/>
                <w:color w:val="000000" w:themeColor="text1"/>
              </w:rPr>
              <w:t>de la persona responsable del grupo: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27641F52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Firma del director o directora del centro:</w:t>
            </w:r>
          </w:p>
        </w:tc>
      </w:tr>
      <w:tr w:rsidR="00983F07" w14:paraId="29FE55F3" w14:textId="77777777" w:rsidTr="007711F7">
        <w:trPr>
          <w:trHeight w:val="850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7711F7">
      <w:pPr>
        <w:pStyle w:val="Cuerpo1normal"/>
        <w:spacing w:after="0"/>
      </w:pPr>
    </w:p>
    <w:sectPr w:rsidR="00326E63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D642F" w14:textId="77777777" w:rsidR="00CE6D7F" w:rsidRDefault="00CE6D7F" w:rsidP="00003BCC">
      <w:pPr>
        <w:spacing w:after="0" w:line="240" w:lineRule="auto"/>
      </w:pPr>
      <w:r>
        <w:separator/>
      </w:r>
    </w:p>
  </w:endnote>
  <w:endnote w:type="continuationSeparator" w:id="0">
    <w:p w14:paraId="41126739" w14:textId="77777777" w:rsidR="00CE6D7F" w:rsidRDefault="00CE6D7F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71ACE">
      <w:rPr>
        <w:noProof/>
      </w:rPr>
      <w:t>1</w:t>
    </w:r>
    <w:r w:rsidRPr="00471EB8">
      <w:fldChar w:fldCharType="end"/>
    </w:r>
    <w:r w:rsidRPr="00471EB8">
      <w:t xml:space="preserve"> de </w:t>
    </w:r>
    <w:r w:rsidR="00CE6D7F">
      <w:fldChar w:fldCharType="begin"/>
    </w:r>
    <w:r w:rsidR="00CE6D7F">
      <w:instrText>NUMPAGES  \* Arabic  \* MERGEFORMAT</w:instrText>
    </w:r>
    <w:r w:rsidR="00CE6D7F">
      <w:fldChar w:fldCharType="separate"/>
    </w:r>
    <w:r w:rsidR="00971ACE">
      <w:rPr>
        <w:noProof/>
      </w:rPr>
      <w:t>1</w:t>
    </w:r>
    <w:r w:rsidR="00CE6D7F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983E5B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B7FC" w14:textId="77777777" w:rsidR="00CE6D7F" w:rsidRDefault="00CE6D7F" w:rsidP="00003BCC">
      <w:pPr>
        <w:spacing w:after="0" w:line="240" w:lineRule="auto"/>
      </w:pPr>
      <w:r>
        <w:separator/>
      </w:r>
    </w:p>
  </w:footnote>
  <w:footnote w:type="continuationSeparator" w:id="0">
    <w:p w14:paraId="712AC342" w14:textId="77777777" w:rsidR="00CE6D7F" w:rsidRDefault="00CE6D7F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EFF569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K74Lfdu3skQ8a/NeSrQGUIOruw=" w:salt="O4doF6dfwOszv5Zh06cY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D6218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37F7B"/>
    <w:rsid w:val="00246549"/>
    <w:rsid w:val="00250F41"/>
    <w:rsid w:val="00251FB6"/>
    <w:rsid w:val="00254474"/>
    <w:rsid w:val="00256138"/>
    <w:rsid w:val="0026098F"/>
    <w:rsid w:val="002623F2"/>
    <w:rsid w:val="002627B8"/>
    <w:rsid w:val="00264F49"/>
    <w:rsid w:val="002749D1"/>
    <w:rsid w:val="00282339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48D5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1CC0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E65E8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29C7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4C8B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711F7"/>
    <w:rsid w:val="007824A2"/>
    <w:rsid w:val="00784ED1"/>
    <w:rsid w:val="00786747"/>
    <w:rsid w:val="00793F3D"/>
    <w:rsid w:val="007A2E3B"/>
    <w:rsid w:val="007B0B87"/>
    <w:rsid w:val="007B1B2A"/>
    <w:rsid w:val="007C355D"/>
    <w:rsid w:val="007C5A98"/>
    <w:rsid w:val="007C735F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D6983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353D9"/>
    <w:rsid w:val="009419F0"/>
    <w:rsid w:val="009421DC"/>
    <w:rsid w:val="00947E85"/>
    <w:rsid w:val="00954BE1"/>
    <w:rsid w:val="00960CE9"/>
    <w:rsid w:val="00963016"/>
    <w:rsid w:val="009632C1"/>
    <w:rsid w:val="00966AC5"/>
    <w:rsid w:val="00971ACE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21F41"/>
    <w:rsid w:val="00B230C9"/>
    <w:rsid w:val="00B35ACA"/>
    <w:rsid w:val="00B372DD"/>
    <w:rsid w:val="00B464C0"/>
    <w:rsid w:val="00B469C7"/>
    <w:rsid w:val="00B525C4"/>
    <w:rsid w:val="00B54B3D"/>
    <w:rsid w:val="00B622F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2115"/>
    <w:rsid w:val="00C2517C"/>
    <w:rsid w:val="00C40978"/>
    <w:rsid w:val="00C44CDC"/>
    <w:rsid w:val="00C50B98"/>
    <w:rsid w:val="00C53065"/>
    <w:rsid w:val="00C54DC8"/>
    <w:rsid w:val="00C577F8"/>
    <w:rsid w:val="00C57F65"/>
    <w:rsid w:val="00C72D87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E6D7F"/>
    <w:rsid w:val="00CF1AFA"/>
    <w:rsid w:val="00CF230A"/>
    <w:rsid w:val="00CF2E15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19D0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177F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6569"/>
    <w:rsid w:val="00E96CE5"/>
    <w:rsid w:val="00E97CF0"/>
    <w:rsid w:val="00EA3192"/>
    <w:rsid w:val="00EB6663"/>
    <w:rsid w:val="00ED08A7"/>
    <w:rsid w:val="00ED3D58"/>
    <w:rsid w:val="00ED6958"/>
    <w:rsid w:val="00ED7D85"/>
    <w:rsid w:val="00EE54B0"/>
    <w:rsid w:val="00EF030F"/>
    <w:rsid w:val="00EF1728"/>
    <w:rsid w:val="00EF662C"/>
    <w:rsid w:val="00EF6D65"/>
    <w:rsid w:val="00F131E6"/>
    <w:rsid w:val="00F13EF3"/>
    <w:rsid w:val="00F47099"/>
    <w:rsid w:val="00F5002E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6C256D" w:rsidP="006C256D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6C256D" w:rsidP="006C256D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620678CCA24D2E9C91A6A92DF7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51CF-E003-457F-9ED8-6E1ECAB309FB}"/>
      </w:docPartPr>
      <w:docPartBody>
        <w:p w:rsidR="00E62C00" w:rsidRDefault="006C256D" w:rsidP="006C256D">
          <w:pPr>
            <w:pStyle w:val="80620678CCA24D2E9C91A6A92DF7C966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67B6A1263174DC38FE115D35E93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8731-6319-484C-A230-7E665B151FDA}"/>
      </w:docPartPr>
      <w:docPartBody>
        <w:p w:rsidR="00E62C00" w:rsidRDefault="006C256D" w:rsidP="006C256D">
          <w:pPr>
            <w:pStyle w:val="367B6A1263174DC38FE115D35E937B55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EF5A85EFCC460E9549B19D2FDF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6404-33D1-4F21-8804-7CAC334EEF3A}"/>
      </w:docPartPr>
      <w:docPartBody>
        <w:p w:rsidR="001C3968" w:rsidRDefault="006C256D" w:rsidP="006C256D">
          <w:pPr>
            <w:pStyle w:val="45EF5A85EFCC460E9549B19D2FDF5FC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577924B3FE4B49878C285A004A8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DD11-486E-43D2-8D4F-F339970C7A90}"/>
      </w:docPartPr>
      <w:docPartBody>
        <w:p w:rsidR="001C3968" w:rsidRDefault="006C256D" w:rsidP="006C256D">
          <w:pPr>
            <w:pStyle w:val="4D577924B3FE4B49878C285A004A810D3"/>
          </w:pPr>
          <w:r>
            <w:t>_____</w:t>
          </w:r>
          <w:r>
            <w:rPr>
              <w:rStyle w:val="Textodelmarcadordeposicin"/>
            </w:rPr>
            <w:t xml:space="preserve"> €</w:t>
          </w:r>
        </w:p>
      </w:docPartBody>
    </w:docPart>
    <w:docPart>
      <w:docPartPr>
        <w:name w:val="85EEB581909C49FBA5FC02804039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C89B-ED40-4ED8-AF11-8519526BCD89}"/>
      </w:docPartPr>
      <w:docPartBody>
        <w:p w:rsidR="001C3968" w:rsidRDefault="006C256D" w:rsidP="006C256D">
          <w:pPr>
            <w:pStyle w:val="85EEB581909C49FBA5FC02804039CF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142B79324E43F4A21D32E350C6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0F86-7B18-4E0C-A15B-D0EDA906860A}"/>
      </w:docPartPr>
      <w:docPartBody>
        <w:p w:rsidR="001C3968" w:rsidRDefault="006C256D" w:rsidP="006C256D">
          <w:pPr>
            <w:pStyle w:val="84142B79324E43F4A21D32E350C6EAD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2DB24593394833BD61EA233E3C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BA4F-C5B2-4939-9F42-CAD5E6AAAD85}"/>
      </w:docPartPr>
      <w:docPartBody>
        <w:p w:rsidR="001C3968" w:rsidRDefault="006C256D" w:rsidP="006C256D">
          <w:pPr>
            <w:pStyle w:val="5B2DB24593394833BD61EA233E3CE660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34B1F58163416C99724483D49D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686E-7789-4425-A52E-9C47D0C9E1A6}"/>
      </w:docPartPr>
      <w:docPartBody>
        <w:p w:rsidR="001C3968" w:rsidRDefault="006C256D" w:rsidP="006C256D">
          <w:pPr>
            <w:pStyle w:val="5934B1F58163416C99724483D49D52FB1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D2795"/>
    <w:rsid w:val="001C3968"/>
    <w:rsid w:val="005F5823"/>
    <w:rsid w:val="006B7DC9"/>
    <w:rsid w:val="006C256D"/>
    <w:rsid w:val="006D2856"/>
    <w:rsid w:val="007F380B"/>
    <w:rsid w:val="008B35EF"/>
    <w:rsid w:val="009F314A"/>
    <w:rsid w:val="00A24E4D"/>
    <w:rsid w:val="00AD1627"/>
    <w:rsid w:val="00B17046"/>
    <w:rsid w:val="00B2504B"/>
    <w:rsid w:val="00BB4B81"/>
    <w:rsid w:val="00C07A05"/>
    <w:rsid w:val="00E62C00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73F4-4CB8-4C97-AE19-0C379A8B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2439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Joan Rebolo</cp:lastModifiedBy>
  <cp:revision>289</cp:revision>
  <cp:lastPrinted>2024-05-30T11:02:00Z</cp:lastPrinted>
  <dcterms:created xsi:type="dcterms:W3CDTF">2024-04-25T05:33:00Z</dcterms:created>
  <dcterms:modified xsi:type="dcterms:W3CDTF">2024-06-13T06:07:00Z</dcterms:modified>
</cp:coreProperties>
</file>