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2ECA9666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7B0EAD">
        <w:rPr>
          <w:b/>
        </w:rPr>
        <w:t>MOBILITAS</w:t>
      </w:r>
      <w:r w:rsidRPr="00436D30">
        <w:rPr>
          <w:b/>
        </w:rPr>
        <w:t xml:space="preserve"> 2024</w:t>
      </w:r>
    </w:p>
    <w:p w14:paraId="7DF8935A" w14:textId="0B37CEF9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7B0EAD">
        <w:rPr>
          <w:b/>
        </w:rPr>
        <w:t>7</w:t>
      </w:r>
      <w:r w:rsidR="00B525C4">
        <w:rPr>
          <w:b/>
        </w:rPr>
        <w:t xml:space="preserve">: </w:t>
      </w:r>
      <w:r w:rsidR="00646EA9">
        <w:rPr>
          <w:b/>
        </w:rPr>
        <w:t xml:space="preserve">Memoria </w:t>
      </w:r>
      <w:r w:rsidR="004A49BE">
        <w:rPr>
          <w:b/>
        </w:rPr>
        <w:t>final de</w:t>
      </w:r>
      <w:r w:rsidR="007B0EAD">
        <w:rPr>
          <w:b/>
        </w:rPr>
        <w:t xml:space="preserve"> la estancia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243"/>
        <w:gridCol w:w="3243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6D711E48" w14:textId="0FCE5EF4" w:rsidR="00B469C7" w:rsidRDefault="004A49BE" w:rsidP="00D83172">
            <w:pPr>
              <w:pStyle w:val="TablaEncab"/>
            </w:pPr>
            <w:r>
              <w:t>Datos de la persona beneficiaria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Content>
            <w:tc>
              <w:tcPr>
                <w:tcW w:w="6486" w:type="dxa"/>
                <w:gridSpan w:val="2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Content>
            <w:tc>
              <w:tcPr>
                <w:tcW w:w="6486" w:type="dxa"/>
                <w:gridSpan w:val="2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900CC7" w14:paraId="707C4220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63DFDEB" w14:textId="2FE798DA" w:rsidR="00900CC7" w:rsidRDefault="00900CC7" w:rsidP="00660D63">
            <w:pPr>
              <w:pStyle w:val="Cuerpo3Tabla"/>
            </w:pPr>
            <w:r>
              <w:t>Lugar de la estancia</w:t>
            </w:r>
          </w:p>
        </w:tc>
        <w:tc>
          <w:tcPr>
            <w:tcW w:w="6486" w:type="dxa"/>
            <w:gridSpan w:val="2"/>
            <w:vAlign w:val="center"/>
          </w:tcPr>
          <w:p w14:paraId="73431B53" w14:textId="77777777" w:rsidR="00900CC7" w:rsidRDefault="00900CC7" w:rsidP="00660D63">
            <w:pPr>
              <w:pStyle w:val="Cuerpo3Tabla"/>
            </w:pPr>
          </w:p>
        </w:tc>
      </w:tr>
      <w:tr w:rsidR="006156E8" w14:paraId="17F0B463" w14:textId="77777777" w:rsidTr="00404737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835F02B" w14:textId="634A2463" w:rsidR="006156E8" w:rsidRDefault="006156E8" w:rsidP="006156E8">
            <w:pPr>
              <w:pStyle w:val="Cuerpo3Tabla"/>
            </w:pPr>
            <w:r>
              <w:t>Fechas de la estancia</w:t>
            </w:r>
          </w:p>
        </w:tc>
        <w:tc>
          <w:tcPr>
            <w:tcW w:w="3243" w:type="dxa"/>
            <w:vAlign w:val="center"/>
          </w:tcPr>
          <w:p w14:paraId="743079CB" w14:textId="12EFE9B3" w:rsidR="006156E8" w:rsidRDefault="006156E8" w:rsidP="006156E8">
            <w:pPr>
              <w:pStyle w:val="Cuerpo3Tabla"/>
            </w:pPr>
            <w:r>
              <w:t xml:space="preserve">Inicio: </w:t>
            </w:r>
            <w:sdt>
              <w:sdtPr>
                <w:id w:val="1288250066"/>
                <w:placeholder>
                  <w:docPart w:val="6E5D457BB2BA4AAFB3C75D37376969D0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243" w:type="dxa"/>
            <w:vAlign w:val="center"/>
          </w:tcPr>
          <w:p w14:paraId="484B9DC7" w14:textId="7725ACC0" w:rsidR="006156E8" w:rsidRDefault="006156E8" w:rsidP="006156E8">
            <w:pPr>
              <w:pStyle w:val="Cuerpo3Tabla"/>
            </w:pPr>
            <w:r>
              <w:t>Fin</w:t>
            </w:r>
            <w:r>
              <w:t xml:space="preserve">: </w:t>
            </w:r>
            <w:sdt>
              <w:sdtPr>
                <w:id w:val="-1900819235"/>
                <w:placeholder>
                  <w:docPart w:val="7E4D8D2CBE7A46149A634DFDFECB0082"/>
                </w:placeholder>
                <w:showingPlcHdr/>
              </w:sdtPr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A49BE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1822DBF6" w:rsidR="004A49BE" w:rsidRDefault="00ED13A8" w:rsidP="007F6EC5">
            <w:pPr>
              <w:pStyle w:val="TablaEncab"/>
            </w:pPr>
            <w:r>
              <w:t>Datos del grupo de investigación IdISBa</w:t>
            </w:r>
          </w:p>
        </w:tc>
      </w:tr>
      <w:tr w:rsidR="004A49BE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4A49BE" w:rsidP="007F6EC5">
            <w:pPr>
              <w:pStyle w:val="Cuerpo3Tabla"/>
            </w:pPr>
            <w:r>
              <w:t>Grupo de investigación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4A49BE" w:rsidP="007F6EC5">
            <w:pPr>
              <w:pStyle w:val="Cuerpo3Tabla"/>
            </w:pPr>
            <w:r>
              <w:t>Responsable del grupo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F84F76F" w14:textId="77777777" w:rsidR="00ED13A8" w:rsidRDefault="00ED13A8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ED13A8" w14:paraId="74FB75C9" w14:textId="77777777" w:rsidTr="00602676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00E05A6" w14:textId="0940063D" w:rsidR="00ED13A8" w:rsidRDefault="00ED13A8" w:rsidP="00602676">
            <w:pPr>
              <w:pStyle w:val="TablaEncab"/>
            </w:pPr>
            <w:r>
              <w:t xml:space="preserve">Datos </w:t>
            </w:r>
            <w:r>
              <w:t>del grupo receptor y del centro de destinación</w:t>
            </w:r>
          </w:p>
        </w:tc>
      </w:tr>
      <w:tr w:rsidR="00ED13A8" w14:paraId="6358717A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DE2A0F8" w14:textId="77777777" w:rsidR="00ED13A8" w:rsidRDefault="00ED13A8" w:rsidP="00602676">
            <w:pPr>
              <w:pStyle w:val="Cuerpo3Tabla"/>
            </w:pPr>
            <w:r>
              <w:t>Grupo de investigación</w:t>
            </w:r>
          </w:p>
        </w:tc>
        <w:sdt>
          <w:sdtPr>
            <w:id w:val="371888904"/>
            <w:placeholder>
              <w:docPart w:val="0970B16280BB44658BF59A60FD04F4F7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2A463B2A" w14:textId="77777777" w:rsidR="00ED13A8" w:rsidRDefault="00ED13A8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D13A8" w14:paraId="437DEA69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3065080" w14:textId="77777777" w:rsidR="00ED13A8" w:rsidRDefault="00ED13A8" w:rsidP="00602676">
            <w:pPr>
              <w:pStyle w:val="Cuerpo3Tabla"/>
            </w:pPr>
            <w:r>
              <w:t>Responsable del grupo</w:t>
            </w:r>
          </w:p>
        </w:tc>
        <w:sdt>
          <w:sdtPr>
            <w:id w:val="-132334573"/>
            <w:placeholder>
              <w:docPart w:val="CFC8A66CE75D418F8EBCF966DA7EF0C6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344B3004" w14:textId="77777777" w:rsidR="00ED13A8" w:rsidRDefault="00ED13A8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D13A8" w14:paraId="0144D485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F19824D" w14:textId="79E51BA7" w:rsidR="00ED13A8" w:rsidRDefault="00ED13A8" w:rsidP="00602676">
            <w:pPr>
              <w:pStyle w:val="Cuerpo3Tabla"/>
            </w:pPr>
            <w:r>
              <w:t>Nombre del centro</w:t>
            </w:r>
          </w:p>
        </w:tc>
        <w:sdt>
          <w:sdtPr>
            <w:id w:val="1577014833"/>
            <w:placeholder>
              <w:docPart w:val="D44A4C2F8AAF4B9485E13B2928CB383D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20A8A814" w14:textId="7F506FF0" w:rsidR="00ED13A8" w:rsidRDefault="006A5313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D13A8" w14:paraId="2327F851" w14:textId="77777777" w:rsidTr="00602676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BBBDCA2" w14:textId="621868C2" w:rsidR="00ED13A8" w:rsidRDefault="00ED13A8" w:rsidP="00602676">
            <w:pPr>
              <w:pStyle w:val="Cuerpo3Tabla"/>
            </w:pPr>
            <w:r>
              <w:t>Director/a del centro</w:t>
            </w:r>
          </w:p>
        </w:tc>
        <w:sdt>
          <w:sdtPr>
            <w:id w:val="-2109956366"/>
            <w:placeholder>
              <w:docPart w:val="BA6C0396C9E74E508030084D3C930429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610BF7A2" w14:textId="0CF942D9" w:rsidR="00ED13A8" w:rsidRDefault="006A5313" w:rsidP="00602676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090010B" w:rsidR="001773FD" w:rsidRDefault="001773FD">
      <w:r>
        <w:br w:type="page"/>
      </w:r>
    </w:p>
    <w:p w14:paraId="0A24D88B" w14:textId="7190EC59" w:rsidR="00162556" w:rsidRDefault="0016452A" w:rsidP="00162556">
      <w:pPr>
        <w:pStyle w:val="Ttulo1"/>
      </w:pPr>
      <w:r>
        <w:lastRenderedPageBreak/>
        <w:t xml:space="preserve">Actividades realizadas </w:t>
      </w:r>
      <w:r w:rsidR="00ED13A8">
        <w:t>durante el periodo de la estancia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1AA05C40" w:rsidR="00162556" w:rsidRDefault="0016452A" w:rsidP="0016452A">
      <w:pPr>
        <w:pStyle w:val="Ttulo1"/>
      </w:pPr>
      <w:r>
        <w:t>Conclusiones y experiencia 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Content>
              <w:p w14:paraId="79D981D5" w14:textId="77777777" w:rsidR="00162556" w:rsidRDefault="0016255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2AF79979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</w:t>
            </w:r>
            <w:r w:rsidR="0016452A">
              <w:rPr>
                <w:b w:val="0"/>
                <w:color w:val="000000" w:themeColor="text1"/>
              </w:rPr>
              <w:t xml:space="preserve"> beneficiario o beneficiaria: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CC58" w14:textId="77777777" w:rsidR="00C82E54" w:rsidRDefault="00C82E54" w:rsidP="00003BCC">
      <w:pPr>
        <w:spacing w:after="0" w:line="240" w:lineRule="auto"/>
      </w:pPr>
      <w:r>
        <w:separator/>
      </w:r>
    </w:p>
  </w:endnote>
  <w:endnote w:type="continuationSeparator" w:id="0">
    <w:p w14:paraId="4308FC2D" w14:textId="77777777" w:rsidR="00C82E54" w:rsidRDefault="00C82E54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9C1DDF">
        <w:rPr>
          <w:noProof/>
        </w:rPr>
        <w:t>1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91D79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7006" w14:textId="77777777" w:rsidR="00C82E54" w:rsidRDefault="00C82E54" w:rsidP="00003BCC">
      <w:pPr>
        <w:spacing w:after="0" w:line="240" w:lineRule="auto"/>
      </w:pPr>
      <w:r>
        <w:separator/>
      </w:r>
    </w:p>
  </w:footnote>
  <w:footnote w:type="continuationSeparator" w:id="0">
    <w:p w14:paraId="711E84CB" w14:textId="77777777" w:rsidR="00C82E54" w:rsidRDefault="00C82E54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0B4CCF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7Jy2L6v5YnVFQN1VFCQlrhAOUsna67k5H3WCGl2+6CwWcoCx5oPhnUW7mJd8I1x6ITkr2yspQsEnDwnMR+Rcg==" w:salt="sMaWxNyZoIEfjSy+RnQ8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09BD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56E8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313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0EAD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0CC7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3B45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82E54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0547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13A8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4B6392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4B6392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4B6392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F36EDC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F36EDC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5D457BB2BA4AAFB3C75D373769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5DA1-D762-47AF-B91B-DF1DE8ED9573}"/>
      </w:docPartPr>
      <w:docPartBody>
        <w:p w:rsidR="00000000" w:rsidRDefault="000D7332" w:rsidP="000D7332">
          <w:pPr>
            <w:pStyle w:val="6E5D457BB2BA4AAFB3C75D37376969D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E4D8D2CBE7A46149A634DFDFECB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2A5B-91CD-423B-AAC2-07605DBDE80F}"/>
      </w:docPartPr>
      <w:docPartBody>
        <w:p w:rsidR="00000000" w:rsidRDefault="000D7332" w:rsidP="000D7332">
          <w:pPr>
            <w:pStyle w:val="7E4D8D2CBE7A46149A634DFDFECB00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70B16280BB44658BF59A60FD04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4E0B-3468-4B5F-98CD-D9565197FE63}"/>
      </w:docPartPr>
      <w:docPartBody>
        <w:p w:rsidR="00000000" w:rsidRDefault="000D7332" w:rsidP="000D7332">
          <w:pPr>
            <w:pStyle w:val="0970B16280BB44658BF59A60FD04F4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C8A66CE75D418F8EBCF966DA7E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5B35-8288-4FE0-9BEF-9FF9443B8779}"/>
      </w:docPartPr>
      <w:docPartBody>
        <w:p w:rsidR="00000000" w:rsidRDefault="000D7332" w:rsidP="000D7332">
          <w:pPr>
            <w:pStyle w:val="CFC8A66CE75D418F8EBCF966DA7EF0C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44A4C2F8AAF4B9485E13B2928CB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B199-2540-4115-84C7-59D2622EDEE2}"/>
      </w:docPartPr>
      <w:docPartBody>
        <w:p w:rsidR="00000000" w:rsidRDefault="000D7332" w:rsidP="000D7332">
          <w:pPr>
            <w:pStyle w:val="D44A4C2F8AAF4B9485E13B2928CB383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6C0396C9E74E508030084D3C93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EE27-6B5E-4AAE-BC72-495C3E7063AA}"/>
      </w:docPartPr>
      <w:docPartBody>
        <w:p w:rsidR="00000000" w:rsidRDefault="000D7332" w:rsidP="000D7332">
          <w:pPr>
            <w:pStyle w:val="BA6C0396C9E74E508030084D3C930429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0444CD"/>
    <w:rsid w:val="000D7332"/>
    <w:rsid w:val="004B6392"/>
    <w:rsid w:val="005F1429"/>
    <w:rsid w:val="005F5823"/>
    <w:rsid w:val="006B7DC9"/>
    <w:rsid w:val="006D2856"/>
    <w:rsid w:val="007F380B"/>
    <w:rsid w:val="008B35EF"/>
    <w:rsid w:val="009F314A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7332"/>
    <w:rPr>
      <w:color w:val="808080"/>
    </w:rPr>
  </w:style>
  <w:style w:type="paragraph" w:customStyle="1" w:styleId="41C95E476A2140B1BA713915D19AAEFD">
    <w:name w:val="41C95E476A2140B1BA713915D19AAEF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8979E084C412D8B68F6152810BC06">
    <w:name w:val="9C88979E084C412D8B68F6152810BC0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C30417ADC914FCCAF33A9472963DFBE">
    <w:name w:val="4C30417ADC914FCCAF33A9472963DFBE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8944DD9549D0A811D17AE5E12B6F">
    <w:name w:val="68678944DD9549D0A811D17AE5E12B6F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7BEFEDC95472EBDCFF3A615868120">
    <w:name w:val="1AD7BEFEDC95472EBDCFF3A61586812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2C1243EEB41D4ABB6774DACD699F4">
    <w:name w:val="6EE2C1243EEB41D4ABB6774DACD699F4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F5A3AB4EB47CC935BCF67AC4F253C">
    <w:name w:val="5C3F5A3AB4EB47CC935BCF67AC4F253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C09BD1501946F189F5CAFF1F74A7D8">
    <w:name w:val="6EC09BD1501946F189F5CAFF1F74A7D8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D457BB2BA4AAFB3C75D37376969D0">
    <w:name w:val="6E5D457BB2BA4AAFB3C75D37376969D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4D8D2CBE7A46149A634DFDFECB0082">
    <w:name w:val="7E4D8D2CBE7A46149A634DFDFECB0082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E9229222E4E74945F5EAB67F78D39">
    <w:name w:val="203E9229222E4E74945F5EAB67F78D3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4466A561A4D90BEE3F9C01CAAE37C">
    <w:name w:val="1F74466A561A4D90BEE3F9C01CAAE37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0B16280BB44658BF59A60FD04F4F7">
    <w:name w:val="0970B16280BB44658BF59A60FD04F4F7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8A66CE75D418F8EBCF966DA7EF0C6">
    <w:name w:val="CFC8A66CE75D418F8EBCF966DA7EF0C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4A4C2F8AAF4B9485E13B2928CB383D">
    <w:name w:val="D44A4C2F8AAF4B9485E13B2928CB383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C0396C9E74E508030084D3C930429">
    <w:name w:val="BA6C0396C9E74E508030084D3C93042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2483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303</cp:revision>
  <cp:lastPrinted>2024-05-30T11:02:00Z</cp:lastPrinted>
  <dcterms:created xsi:type="dcterms:W3CDTF">2024-04-25T05:33:00Z</dcterms:created>
  <dcterms:modified xsi:type="dcterms:W3CDTF">2024-06-12T12:31:00Z</dcterms:modified>
</cp:coreProperties>
</file>