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04CD0F70" w:rsidR="008503AC" w:rsidRPr="00D70533" w:rsidRDefault="007B0EAD" w:rsidP="00D253FF">
      <w:pPr>
        <w:pStyle w:val="Cuerpo1normal"/>
        <w:jc w:val="center"/>
        <w:rPr>
          <w:b/>
          <w:lang w:val="en-US"/>
        </w:rPr>
      </w:pPr>
      <w:r w:rsidRPr="00D70533">
        <w:rPr>
          <w:b/>
          <w:lang w:val="en-US"/>
        </w:rPr>
        <w:t>MOBILITAS</w:t>
      </w:r>
      <w:r w:rsidR="00D70533" w:rsidRPr="00D70533">
        <w:rPr>
          <w:b/>
          <w:lang w:val="en-US"/>
        </w:rPr>
        <w:t xml:space="preserve"> CALL</w:t>
      </w:r>
      <w:r w:rsidR="00AD2C16" w:rsidRPr="00D70533">
        <w:rPr>
          <w:b/>
          <w:lang w:val="en-US"/>
        </w:rPr>
        <w:t xml:space="preserve"> </w:t>
      </w:r>
    </w:p>
    <w:p w14:paraId="7DF8935A" w14:textId="0468A940" w:rsidR="00C05303" w:rsidRPr="00D70533" w:rsidRDefault="00D70533" w:rsidP="00C05303">
      <w:pPr>
        <w:pStyle w:val="Cuerpo1normal"/>
        <w:rPr>
          <w:b/>
          <w:lang w:val="en-US"/>
        </w:rPr>
      </w:pPr>
      <w:r>
        <w:rPr>
          <w:b/>
          <w:lang w:val="en-US"/>
        </w:rPr>
        <w:t>Annex</w:t>
      </w:r>
      <w:r w:rsidR="00436D30" w:rsidRPr="00D70533">
        <w:rPr>
          <w:b/>
          <w:lang w:val="en-US"/>
        </w:rPr>
        <w:t xml:space="preserve"> </w:t>
      </w:r>
      <w:r w:rsidR="007B0EAD" w:rsidRPr="00D70533">
        <w:rPr>
          <w:b/>
          <w:lang w:val="en-US"/>
        </w:rPr>
        <w:t>7</w:t>
      </w:r>
      <w:r w:rsidR="00B525C4" w:rsidRPr="00D70533">
        <w:rPr>
          <w:b/>
          <w:lang w:val="en-US"/>
        </w:rPr>
        <w:t xml:space="preserve">: </w:t>
      </w:r>
      <w:r w:rsidRPr="00D70533">
        <w:rPr>
          <w:b/>
          <w:lang w:val="en-US"/>
        </w:rPr>
        <w:t>Final rep</w:t>
      </w:r>
      <w:r>
        <w:rPr>
          <w:b/>
          <w:lang w:val="en-US"/>
        </w:rPr>
        <w:t>ort of the research Stay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243"/>
        <w:gridCol w:w="3243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3"/>
            <w:shd w:val="clear" w:color="auto" w:fill="137D79"/>
            <w:vAlign w:val="center"/>
          </w:tcPr>
          <w:p w14:paraId="6D711E48" w14:textId="02F89728" w:rsidR="00B469C7" w:rsidRDefault="00D70533" w:rsidP="00D70533">
            <w:pPr>
              <w:pStyle w:val="TablaEncab"/>
            </w:pPr>
            <w:proofErr w:type="spellStart"/>
            <w:r>
              <w:t>Grant</w:t>
            </w:r>
            <w:proofErr w:type="spellEnd"/>
            <w:r>
              <w:t xml:space="preserve"> </w:t>
            </w:r>
            <w:proofErr w:type="spellStart"/>
            <w:r>
              <w:t>Holder</w:t>
            </w:r>
            <w:proofErr w:type="spellEnd"/>
          </w:p>
        </w:tc>
      </w:tr>
      <w:tr w:rsidR="00B469C7" w14:paraId="525AC067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C167D96" w14:textId="79F2E089" w:rsidR="00B469C7" w:rsidRDefault="00D70533" w:rsidP="00660D63">
            <w:pPr>
              <w:pStyle w:val="Cuerpo3Tabla"/>
            </w:pPr>
            <w:r>
              <w:t xml:space="preserve">Full </w:t>
            </w:r>
            <w:proofErr w:type="spellStart"/>
            <w:r>
              <w:t>name</w:t>
            </w:r>
            <w:proofErr w:type="spellEnd"/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Content>
            <w:tc>
              <w:tcPr>
                <w:tcW w:w="6486" w:type="dxa"/>
                <w:gridSpan w:val="2"/>
                <w:vAlign w:val="center"/>
              </w:tcPr>
              <w:p w14:paraId="15DCCABF" w14:textId="2DC58309" w:rsidR="00B469C7" w:rsidRDefault="0065359A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94EAB38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94000A" w14:textId="2131FD16" w:rsidR="0065359A" w:rsidRDefault="0065359A" w:rsidP="00D70533">
            <w:pPr>
              <w:pStyle w:val="Cuerpo3Tabla"/>
            </w:pPr>
            <w:r>
              <w:t>NIF / NIE / Pas</w:t>
            </w:r>
            <w:r w:rsidR="00D70533">
              <w:t>sport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Content>
            <w:tc>
              <w:tcPr>
                <w:tcW w:w="6486" w:type="dxa"/>
                <w:gridSpan w:val="2"/>
                <w:vAlign w:val="center"/>
              </w:tcPr>
              <w:p w14:paraId="0ED26A8F" w14:textId="53ADC38C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900CC7" w14:paraId="707C4220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63DFDEB" w14:textId="3BB44CD4" w:rsidR="00900CC7" w:rsidRPr="00D70533" w:rsidRDefault="00D70533" w:rsidP="00660D63">
            <w:pPr>
              <w:pStyle w:val="Cuerpo3Tabla"/>
              <w:rPr>
                <w:lang w:val="en-US"/>
              </w:rPr>
            </w:pPr>
            <w:r w:rsidRPr="00D70533">
              <w:rPr>
                <w:lang w:val="en-US"/>
              </w:rPr>
              <w:t>Place of the research s</w:t>
            </w:r>
            <w:r>
              <w:rPr>
                <w:lang w:val="en-US"/>
              </w:rPr>
              <w:t>tay</w:t>
            </w:r>
          </w:p>
        </w:tc>
        <w:tc>
          <w:tcPr>
            <w:tcW w:w="6486" w:type="dxa"/>
            <w:gridSpan w:val="2"/>
            <w:vAlign w:val="center"/>
          </w:tcPr>
          <w:p w14:paraId="73431B53" w14:textId="1BF1B10F" w:rsidR="00900CC7" w:rsidRDefault="00D70533" w:rsidP="00660D63">
            <w:pPr>
              <w:pStyle w:val="Cuerpo3Tabla"/>
            </w:pPr>
            <w:sdt>
              <w:sdtPr>
                <w:id w:val="1238282947"/>
                <w:placeholder>
                  <w:docPart w:val="F31484D037C340EBB8F05A4F681366BE"/>
                </w:placeholder>
                <w:showingPlcHdr/>
              </w:sdtPr>
              <w:sdtContent>
                <w:r w:rsidR="00647818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  <w:tr w:rsidR="006156E8" w14:paraId="17F0B463" w14:textId="77777777" w:rsidTr="00D70533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835F02B" w14:textId="22BBFAFA" w:rsidR="006156E8" w:rsidRDefault="00D70533" w:rsidP="006156E8">
            <w:pPr>
              <w:pStyle w:val="Cuerpo3Tabla"/>
            </w:pPr>
            <w:r>
              <w:t xml:space="preserve">Dates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stay</w:t>
            </w:r>
            <w:proofErr w:type="spellEnd"/>
          </w:p>
        </w:tc>
        <w:tc>
          <w:tcPr>
            <w:tcW w:w="3243" w:type="dxa"/>
            <w:vAlign w:val="center"/>
          </w:tcPr>
          <w:p w14:paraId="743079CB" w14:textId="22BF3D20" w:rsidR="006156E8" w:rsidRDefault="00D70533" w:rsidP="006156E8">
            <w:pPr>
              <w:pStyle w:val="Cuerpo3Tabla"/>
            </w:pPr>
            <w:proofErr w:type="spellStart"/>
            <w:r>
              <w:t>Start</w:t>
            </w:r>
            <w:proofErr w:type="spellEnd"/>
            <w:r w:rsidR="006156E8">
              <w:t xml:space="preserve">: </w:t>
            </w:r>
            <w:sdt>
              <w:sdtPr>
                <w:id w:val="1288250066"/>
                <w:placeholder>
                  <w:docPart w:val="6E5D457BB2BA4AAFB3C75D37376969D0"/>
                </w:placeholder>
                <w:showingPlcHdr/>
              </w:sdtPr>
              <w:sdtContent>
                <w:r w:rsidR="006156E8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3243" w:type="dxa"/>
            <w:vAlign w:val="center"/>
          </w:tcPr>
          <w:p w14:paraId="484B9DC7" w14:textId="5BD8E1D9" w:rsidR="006156E8" w:rsidRDefault="00D70533" w:rsidP="006156E8">
            <w:pPr>
              <w:pStyle w:val="Cuerpo3Tabla"/>
            </w:pPr>
            <w:proofErr w:type="spellStart"/>
            <w:r>
              <w:t>End</w:t>
            </w:r>
            <w:proofErr w:type="spellEnd"/>
            <w:r w:rsidR="006156E8">
              <w:t xml:space="preserve">: </w:t>
            </w:r>
            <w:sdt>
              <w:sdtPr>
                <w:id w:val="-1900819235"/>
                <w:placeholder>
                  <w:docPart w:val="7E4D8D2CBE7A46149A634DFDFECB0082"/>
                </w:placeholder>
                <w:showingPlcHdr/>
              </w:sdtPr>
              <w:sdtContent>
                <w:r w:rsidR="006156E8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5BABEB5C" w14:textId="682CA0F7" w:rsidR="00B469C7" w:rsidRDefault="00337209" w:rsidP="00EF1728">
      <w:pPr>
        <w:pStyle w:val="Cuerpo1normal"/>
        <w:spacing w:after="0" w:line="480" w:lineRule="auto"/>
      </w:pPr>
      <w: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4A49BE" w14:paraId="08D474B7" w14:textId="77777777" w:rsidTr="00D7053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7B731408" w14:textId="35F48889" w:rsidR="004A49BE" w:rsidRDefault="00ED13A8" w:rsidP="00D70533">
            <w:pPr>
              <w:pStyle w:val="TablaEncab"/>
            </w:pPr>
            <w:r>
              <w:t>IdISBa</w:t>
            </w:r>
            <w:r w:rsidR="00D70533">
              <w:t xml:space="preserve"> </w:t>
            </w:r>
            <w:proofErr w:type="spellStart"/>
            <w:r w:rsidR="00D70533">
              <w:t>Research</w:t>
            </w:r>
            <w:proofErr w:type="spellEnd"/>
            <w:r w:rsidR="00D70533">
              <w:t xml:space="preserve"> </w:t>
            </w:r>
            <w:proofErr w:type="spellStart"/>
            <w:r w:rsidR="00D70533">
              <w:t>Group</w:t>
            </w:r>
            <w:proofErr w:type="spellEnd"/>
          </w:p>
        </w:tc>
      </w:tr>
      <w:tr w:rsidR="004A49BE" w14:paraId="0031D28E" w14:textId="77777777" w:rsidTr="00D70533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98E430E" w14:textId="24DE1C03" w:rsidR="004A49BE" w:rsidRDefault="00D70533" w:rsidP="00D70533">
            <w:pPr>
              <w:pStyle w:val="Cuerpo3Tabla"/>
            </w:pP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</w:p>
        </w:tc>
        <w:sdt>
          <w:sdtPr>
            <w:id w:val="1481035739"/>
            <w:placeholder>
              <w:docPart w:val="6E3323E3CF4C421DA310EDF4324EB686"/>
            </w:placeholder>
            <w:showingPlcHdr/>
          </w:sdtPr>
          <w:sdtContent>
            <w:tc>
              <w:tcPr>
                <w:tcW w:w="6486" w:type="dxa"/>
                <w:vAlign w:val="center"/>
              </w:tcPr>
              <w:p w14:paraId="41AF613A" w14:textId="77777777" w:rsidR="004A49BE" w:rsidRDefault="004A49BE" w:rsidP="00D7053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4A49BE" w14:paraId="40B3B650" w14:textId="77777777" w:rsidTr="00D70533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26734F5" w14:textId="5DA63B08" w:rsidR="004A49BE" w:rsidRPr="00D70533" w:rsidRDefault="00D70533" w:rsidP="00D70533">
            <w:pPr>
              <w:pStyle w:val="Cuerpo3Tabla"/>
              <w:rPr>
                <w:lang w:val="en-US"/>
              </w:rPr>
            </w:pPr>
            <w:r w:rsidRPr="00D70533">
              <w:rPr>
                <w:lang w:val="en-US"/>
              </w:rPr>
              <w:t>Head of the research g</w:t>
            </w:r>
            <w:r>
              <w:rPr>
                <w:lang w:val="en-US"/>
              </w:rPr>
              <w:t>roup</w:t>
            </w:r>
          </w:p>
        </w:tc>
        <w:sdt>
          <w:sdtPr>
            <w:id w:val="2064442179"/>
            <w:placeholder>
              <w:docPart w:val="63C45604C6724AC294743802827A8BAB"/>
            </w:placeholder>
            <w:showingPlcHdr/>
          </w:sdtPr>
          <w:sdtContent>
            <w:tc>
              <w:tcPr>
                <w:tcW w:w="6486" w:type="dxa"/>
                <w:vAlign w:val="center"/>
              </w:tcPr>
              <w:p w14:paraId="1C67444B" w14:textId="77777777" w:rsidR="004A49BE" w:rsidRDefault="004A49BE" w:rsidP="00D7053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F84F76F" w14:textId="77777777" w:rsidR="00ED13A8" w:rsidRDefault="00ED13A8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ED13A8" w:rsidRPr="00D70533" w14:paraId="74FB75C9" w14:textId="77777777" w:rsidTr="00D7053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00E05A6" w14:textId="192CB2A5" w:rsidR="00ED13A8" w:rsidRPr="00D70533" w:rsidRDefault="00D70533" w:rsidP="00D70533">
            <w:pPr>
              <w:pStyle w:val="TablaEncab"/>
              <w:rPr>
                <w:lang w:val="en-US"/>
              </w:rPr>
            </w:pPr>
            <w:r w:rsidRPr="00D70533">
              <w:rPr>
                <w:lang w:val="en-US"/>
              </w:rPr>
              <w:t>Host Research Group and Host Institution Details</w:t>
            </w:r>
          </w:p>
        </w:tc>
      </w:tr>
      <w:tr w:rsidR="00ED13A8" w14:paraId="6358717A" w14:textId="77777777" w:rsidTr="00D70533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DE2A0F8" w14:textId="51ABA71B" w:rsidR="00ED13A8" w:rsidRDefault="00D70533" w:rsidP="00D70533">
            <w:pPr>
              <w:pStyle w:val="Cuerpo3Tabla"/>
            </w:pP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</w:p>
        </w:tc>
        <w:sdt>
          <w:sdtPr>
            <w:id w:val="371888904"/>
            <w:placeholder>
              <w:docPart w:val="0970B16280BB44658BF59A60FD04F4F7"/>
            </w:placeholder>
            <w:showingPlcHdr/>
          </w:sdtPr>
          <w:sdtContent>
            <w:tc>
              <w:tcPr>
                <w:tcW w:w="6486" w:type="dxa"/>
                <w:vAlign w:val="center"/>
              </w:tcPr>
              <w:p w14:paraId="2A463B2A" w14:textId="77777777" w:rsidR="00ED13A8" w:rsidRDefault="00ED13A8" w:rsidP="00D7053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D13A8" w14:paraId="437DEA69" w14:textId="77777777" w:rsidTr="00D70533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3065080" w14:textId="2914C223" w:rsidR="00ED13A8" w:rsidRDefault="00366700" w:rsidP="00D70533">
            <w:pPr>
              <w:pStyle w:val="Cuerpo3Tabla"/>
            </w:pPr>
            <w:r>
              <w:t xml:space="preserve">Head of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</w:p>
        </w:tc>
        <w:sdt>
          <w:sdtPr>
            <w:id w:val="-132334573"/>
            <w:placeholder>
              <w:docPart w:val="CFC8A66CE75D418F8EBCF966DA7EF0C6"/>
            </w:placeholder>
            <w:showingPlcHdr/>
          </w:sdtPr>
          <w:sdtContent>
            <w:tc>
              <w:tcPr>
                <w:tcW w:w="6486" w:type="dxa"/>
                <w:vAlign w:val="center"/>
              </w:tcPr>
              <w:p w14:paraId="344B3004" w14:textId="77777777" w:rsidR="00ED13A8" w:rsidRDefault="00ED13A8" w:rsidP="00D7053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D13A8" w14:paraId="0144D485" w14:textId="77777777" w:rsidTr="00D70533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F19824D" w14:textId="09DDA44F" w:rsidR="00ED13A8" w:rsidRPr="00366700" w:rsidRDefault="00366700" w:rsidP="00D70533">
            <w:pPr>
              <w:pStyle w:val="Cuerpo3Tabla"/>
              <w:rPr>
                <w:lang w:val="en-US"/>
              </w:rPr>
            </w:pPr>
            <w:r w:rsidRPr="00366700">
              <w:rPr>
                <w:lang w:val="en-US"/>
              </w:rPr>
              <w:t>Name of the host institution</w:t>
            </w:r>
          </w:p>
        </w:tc>
        <w:sdt>
          <w:sdtPr>
            <w:id w:val="1577014833"/>
            <w:placeholder>
              <w:docPart w:val="D44A4C2F8AAF4B9485E13B2928CB383D"/>
            </w:placeholder>
            <w:showingPlcHdr/>
          </w:sdtPr>
          <w:sdtContent>
            <w:tc>
              <w:tcPr>
                <w:tcW w:w="6486" w:type="dxa"/>
                <w:vAlign w:val="center"/>
              </w:tcPr>
              <w:p w14:paraId="20A8A814" w14:textId="7F506FF0" w:rsidR="00ED13A8" w:rsidRDefault="006A5313" w:rsidP="00D7053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D13A8" w14:paraId="2327F851" w14:textId="77777777" w:rsidTr="00D70533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BBBDCA2" w14:textId="5CDBE578" w:rsidR="00ED13A8" w:rsidRDefault="00366700" w:rsidP="00D70533">
            <w:pPr>
              <w:pStyle w:val="Cuerpo3Tabla"/>
            </w:pPr>
            <w:r w:rsidRPr="00366700">
              <w:t xml:space="preserve">Director of </w:t>
            </w:r>
            <w:proofErr w:type="spellStart"/>
            <w:r w:rsidRPr="00366700">
              <w:t>the</w:t>
            </w:r>
            <w:proofErr w:type="spellEnd"/>
            <w:r w:rsidRPr="00366700">
              <w:t xml:space="preserve"> </w:t>
            </w:r>
            <w:proofErr w:type="spellStart"/>
            <w:r w:rsidRPr="00366700">
              <w:t>institution</w:t>
            </w:r>
            <w:proofErr w:type="spellEnd"/>
          </w:p>
        </w:tc>
        <w:sdt>
          <w:sdtPr>
            <w:id w:val="-2109956366"/>
            <w:placeholder>
              <w:docPart w:val="BA6C0396C9E74E508030084D3C930429"/>
            </w:placeholder>
            <w:showingPlcHdr/>
          </w:sdtPr>
          <w:sdtContent>
            <w:tc>
              <w:tcPr>
                <w:tcW w:w="6486" w:type="dxa"/>
                <w:vAlign w:val="center"/>
              </w:tcPr>
              <w:p w14:paraId="610BF7A2" w14:textId="0CF942D9" w:rsidR="00ED13A8" w:rsidRDefault="006A5313" w:rsidP="00D7053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D2C275F" w14:textId="7C89C1C6" w:rsidR="00162556" w:rsidRPr="00366700" w:rsidRDefault="001773FD" w:rsidP="00366700">
      <w:pPr>
        <w:pStyle w:val="Prrafodelista"/>
        <w:numPr>
          <w:ilvl w:val="0"/>
          <w:numId w:val="43"/>
        </w:numPr>
        <w:rPr>
          <w:lang w:val="en-US"/>
        </w:rPr>
      </w:pPr>
      <w:r w:rsidRPr="00366700">
        <w:rPr>
          <w:lang w:val="en-US"/>
        </w:rPr>
        <w:br w:type="page"/>
      </w:r>
      <w:r w:rsidR="00366700" w:rsidRPr="00366700">
        <w:rPr>
          <w:b/>
          <w:lang w:val="en-US"/>
        </w:rPr>
        <w:lastRenderedPageBreak/>
        <w:t>Activities carried out during the research stay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62556" w14:paraId="2097C09A" w14:textId="77777777" w:rsidTr="00162556">
        <w:tc>
          <w:tcPr>
            <w:tcW w:w="9180" w:type="dxa"/>
          </w:tcPr>
          <w:sdt>
            <w:sdtPr>
              <w:id w:val="2077321559"/>
              <w:placeholder>
                <w:docPart w:val="BA9DCFDB51844884B65178A711C79D8F"/>
              </w:placeholder>
              <w:showingPlcHdr/>
            </w:sdtPr>
            <w:sdtContent>
              <w:p w14:paraId="13C3A046" w14:textId="77777777" w:rsidR="00162556" w:rsidRDefault="00162556" w:rsidP="00162556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63B48D25" w14:textId="4CA3C1A4" w:rsidR="00162556" w:rsidRPr="00162556" w:rsidRDefault="00162556" w:rsidP="00162556">
            <w:pPr>
              <w:pStyle w:val="Cuerpo1normal"/>
              <w:spacing w:after="0" w:line="276" w:lineRule="auto"/>
            </w:pPr>
          </w:p>
        </w:tc>
      </w:tr>
    </w:tbl>
    <w:p w14:paraId="54076075" w14:textId="77777777" w:rsidR="00162556" w:rsidRDefault="00162556" w:rsidP="00162556">
      <w:pPr>
        <w:pStyle w:val="Cuerpo1normal"/>
        <w:spacing w:line="240" w:lineRule="auto"/>
        <w:rPr>
          <w:b/>
          <w:bCs/>
        </w:rPr>
      </w:pPr>
    </w:p>
    <w:p w14:paraId="72106401" w14:textId="205DEAF9" w:rsidR="00162556" w:rsidRDefault="00366700" w:rsidP="00366700">
      <w:pPr>
        <w:pStyle w:val="Ttulo1"/>
        <w:numPr>
          <w:ilvl w:val="0"/>
          <w:numId w:val="43"/>
        </w:numPr>
      </w:pPr>
      <w:proofErr w:type="spellStart"/>
      <w:r w:rsidRPr="00366700">
        <w:t>Conclusions</w:t>
      </w:r>
      <w:proofErr w:type="spellEnd"/>
      <w:r w:rsidRPr="00366700">
        <w:t xml:space="preserve"> and personal </w:t>
      </w:r>
      <w:proofErr w:type="spellStart"/>
      <w:r w:rsidRPr="00366700">
        <w:t>experience</w:t>
      </w:r>
      <w:proofErr w:type="spellEnd"/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62556" w14:paraId="22AAA147" w14:textId="77777777" w:rsidTr="00162556">
        <w:tc>
          <w:tcPr>
            <w:tcW w:w="9180" w:type="dxa"/>
          </w:tcPr>
          <w:sdt>
            <w:sdtPr>
              <w:id w:val="-1742929302"/>
              <w:placeholder>
                <w:docPart w:val="00DFD057B0D642E9A00C93B3017A67C9"/>
              </w:placeholder>
              <w:showingPlcHdr/>
            </w:sdtPr>
            <w:sdtContent>
              <w:p w14:paraId="79D981D5" w14:textId="77777777" w:rsidR="00162556" w:rsidRDefault="00162556" w:rsidP="00D70533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2856BD58" w14:textId="77777777" w:rsidR="00162556" w:rsidRPr="00162556" w:rsidRDefault="00162556" w:rsidP="00D70533">
            <w:pPr>
              <w:pStyle w:val="Cuerpo1normal"/>
              <w:spacing w:after="0" w:line="276" w:lineRule="auto"/>
            </w:pPr>
          </w:p>
        </w:tc>
      </w:tr>
    </w:tbl>
    <w:p w14:paraId="01AA8AD0" w14:textId="14FFC1D1" w:rsidR="00162556" w:rsidRDefault="00162556" w:rsidP="00162556">
      <w:pPr>
        <w:pStyle w:val="Cuerpo1normal"/>
      </w:pPr>
    </w:p>
    <w:p w14:paraId="7E796B5D" w14:textId="1F3DC40A" w:rsidR="00E43716" w:rsidRDefault="00E43716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983F07" w:rsidRPr="00366700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11BA480E" w14:textId="48D61F5C" w:rsidR="00366700" w:rsidRPr="00366700" w:rsidRDefault="00366700" w:rsidP="00366700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en-US" w:eastAsia="es-ES"/>
              </w:rPr>
            </w:pPr>
            <w:r w:rsidRPr="00366700">
              <w:rPr>
                <w:rFonts w:ascii="Segoe UI" w:eastAsia="Times New Roman" w:hAnsi="Segoe UI" w:cs="Segoe UI"/>
                <w:sz w:val="21"/>
                <w:szCs w:val="21"/>
                <w:lang w:val="en-US" w:eastAsia="es-ES"/>
              </w:rPr>
              <w:t xml:space="preserve">Signature of the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en-US" w:eastAsia="es-ES"/>
              </w:rPr>
              <w:t>G</w:t>
            </w:r>
            <w:r w:rsidRPr="00366700">
              <w:rPr>
                <w:rFonts w:ascii="Segoe UI" w:eastAsia="Times New Roman" w:hAnsi="Segoe UI" w:cs="Segoe UI"/>
                <w:sz w:val="21"/>
                <w:szCs w:val="21"/>
                <w:lang w:val="en-US" w:eastAsia="es-ES"/>
              </w:rPr>
              <w:t>rant H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en-US" w:eastAsia="es-ES"/>
              </w:rPr>
              <w:t>older</w:t>
            </w:r>
          </w:p>
          <w:p w14:paraId="6E5B5478" w14:textId="326AF9CF" w:rsidR="00983F07" w:rsidRPr="00366700" w:rsidRDefault="00983F07" w:rsidP="00847048">
            <w:pPr>
              <w:pStyle w:val="TablaEncab"/>
              <w:jc w:val="left"/>
              <w:rPr>
                <w:b w:val="0"/>
                <w:color w:val="000000" w:themeColor="text1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Pr="00366700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  <w:lang w:val="en-US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58B6F0DE" w:rsidR="00983F07" w:rsidRPr="00366700" w:rsidRDefault="00366700" w:rsidP="00366700">
            <w:pPr>
              <w:pStyle w:val="TablaEncab"/>
              <w:jc w:val="left"/>
              <w:rPr>
                <w:b w:val="0"/>
                <w:color w:val="000000" w:themeColor="text1"/>
                <w:lang w:val="en-US"/>
              </w:rPr>
            </w:pPr>
            <w:r w:rsidRPr="00366700">
              <w:rPr>
                <w:b w:val="0"/>
                <w:color w:val="000000" w:themeColor="text1"/>
                <w:lang w:val="en-US"/>
              </w:rPr>
              <w:t xml:space="preserve">Signature of the </w:t>
            </w:r>
            <w:r w:rsidR="0088767A" w:rsidRPr="00366700">
              <w:rPr>
                <w:b w:val="0"/>
                <w:color w:val="000000" w:themeColor="text1"/>
                <w:lang w:val="en-US"/>
              </w:rPr>
              <w:t>IdISBa</w:t>
            </w:r>
            <w:r w:rsidRPr="00366700">
              <w:rPr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  <w:lang w:val="en-US"/>
              </w:rPr>
              <w:t>R</w:t>
            </w:r>
            <w:r w:rsidRPr="00366700">
              <w:rPr>
                <w:b w:val="0"/>
                <w:color w:val="000000" w:themeColor="text1"/>
                <w:lang w:val="en-US"/>
              </w:rPr>
              <w:t>eseach</w:t>
            </w:r>
            <w:proofErr w:type="spellEnd"/>
            <w:r w:rsidRPr="00366700">
              <w:rPr>
                <w:b w:val="0"/>
                <w:color w:val="000000" w:themeColor="text1"/>
                <w:lang w:val="en-US"/>
              </w:rPr>
              <w:t xml:space="preserve"> group</w:t>
            </w:r>
            <w:r>
              <w:rPr>
                <w:b w:val="0"/>
                <w:color w:val="000000" w:themeColor="text1"/>
                <w:lang w:val="en-US"/>
              </w:rPr>
              <w:t xml:space="preserve"> Head</w:t>
            </w:r>
            <w:r w:rsidR="00983F07" w:rsidRPr="00366700">
              <w:rPr>
                <w:b w:val="0"/>
                <w:color w:val="000000" w:themeColor="text1"/>
                <w:lang w:val="en-US"/>
              </w:rPr>
              <w:t>:</w:t>
            </w:r>
          </w:p>
        </w:tc>
      </w:tr>
      <w:tr w:rsidR="00983F07" w:rsidRPr="00366700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366700" w:rsidRDefault="00983F07" w:rsidP="00D70533">
            <w:pPr>
              <w:pStyle w:val="Cuerpo3Tabla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366700" w:rsidRDefault="00983F07" w:rsidP="00983F07">
            <w:pPr>
              <w:pStyle w:val="Cuerpo3Tabla"/>
              <w:rPr>
                <w:color w:val="000000" w:themeColor="text1"/>
                <w:lang w:val="en-US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366700" w:rsidRDefault="00983F07" w:rsidP="00983F07">
            <w:pPr>
              <w:pStyle w:val="Cuerpo3Tabla"/>
              <w:rPr>
                <w:color w:val="000000" w:themeColor="text1"/>
                <w:lang w:val="en-US"/>
              </w:rPr>
            </w:pPr>
          </w:p>
        </w:tc>
      </w:tr>
      <w:tr w:rsidR="00983F07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5FF5F6A9" w:rsidR="00983F07" w:rsidRPr="00847048" w:rsidRDefault="00366700" w:rsidP="00B54B3D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  <w:r w:rsidR="00983F07">
              <w:rPr>
                <w:color w:val="000000" w:themeColor="text1"/>
              </w:rPr>
              <w:t>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1366719758"/>
                <w:placeholder>
                  <w:docPart w:val="F64FB23D729D46468BC297B44F44B6FD"/>
                </w:placeholder>
                <w:showingPlcHdr/>
              </w:sdtPr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7A3449AD" w:rsidR="00983F07" w:rsidRPr="00847048" w:rsidRDefault="00366700" w:rsidP="00983F07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  <w:r w:rsidR="00983F07">
              <w:rPr>
                <w:color w:val="000000" w:themeColor="text1"/>
              </w:rPr>
              <w:t>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606310142"/>
                <w:placeholder>
                  <w:docPart w:val="B9F3771CEBD54684B4E5CABD1515138D"/>
                </w:placeholder>
                <w:showingPlcHdr/>
              </w:sdtPr>
              <w:sdtContent>
                <w:bookmarkStart w:id="0" w:name="_GoBack"/>
                <w:r w:rsidR="00B54B3D">
                  <w:rPr>
                    <w:rStyle w:val="Textodelmarcadordeposicin"/>
                  </w:rPr>
                  <w:t xml:space="preserve"> </w:t>
                </w:r>
                <w:bookmarkEnd w:id="0"/>
              </w:sdtContent>
            </w:sdt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1CC58" w14:textId="77777777" w:rsidR="00D70533" w:rsidRDefault="00D70533" w:rsidP="00003BCC">
      <w:pPr>
        <w:spacing w:after="0" w:line="240" w:lineRule="auto"/>
      </w:pPr>
      <w:r>
        <w:separator/>
      </w:r>
    </w:p>
  </w:endnote>
  <w:endnote w:type="continuationSeparator" w:id="0">
    <w:p w14:paraId="4308FC2D" w14:textId="77777777" w:rsidR="00D70533" w:rsidRDefault="00D70533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D70533" w:rsidRDefault="00D70533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366700">
      <w:rPr>
        <w:noProof/>
      </w:rPr>
      <w:t>1</w:t>
    </w:r>
    <w:r w:rsidRPr="00471EB8">
      <w:fldChar w:fldCharType="end"/>
    </w:r>
    <w:r w:rsidRPr="00471EB8">
      <w:t xml:space="preserve"> de </w:t>
    </w:r>
    <w:fldSimple w:instr="NUMPAGES  \* Arabic  \* MERGEFORMAT">
      <w:r w:rsidR="00366700">
        <w:rPr>
          <w:noProof/>
        </w:rPr>
        <w:t>2</w:t>
      </w:r>
    </w:fldSimple>
  </w:p>
  <w:p w14:paraId="7A4ED594" w14:textId="77777777" w:rsidR="00D70533" w:rsidRDefault="00D70533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E91D79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191910AC" w:rsidR="00D70533" w:rsidRDefault="00D70533" w:rsidP="009421DC">
    <w:pPr>
      <w:jc w:val="center"/>
    </w:pPr>
    <w:r>
      <w:t>Fundación Instituto de Investigación Sanitaria Illes Balears (IdISBa)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37006" w14:textId="77777777" w:rsidR="00D70533" w:rsidRDefault="00D70533" w:rsidP="00003BCC">
      <w:pPr>
        <w:spacing w:after="0" w:line="240" w:lineRule="auto"/>
      </w:pPr>
      <w:r>
        <w:separator/>
      </w:r>
    </w:p>
  </w:footnote>
  <w:footnote w:type="continuationSeparator" w:id="0">
    <w:p w14:paraId="711E84CB" w14:textId="77777777" w:rsidR="00D70533" w:rsidRDefault="00D70533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4EDF6" w14:textId="32FB6400" w:rsidR="00D70533" w:rsidRDefault="00D70533" w:rsidP="00DD16B6">
    <w:pPr>
      <w:pStyle w:val="Encabezado"/>
    </w:pPr>
  </w:p>
  <w:p w14:paraId="7138164F" w14:textId="0FBCCB64" w:rsidR="00D70533" w:rsidRPr="00DD16B6" w:rsidRDefault="00D70533" w:rsidP="00DD16B6">
    <w:pPr>
      <w:pStyle w:val="Encabezado"/>
      <w:jc w:val="center"/>
    </w:pPr>
    <w:r w:rsidRPr="00BE15FC">
      <w:rPr>
        <w:noProof/>
        <w:lang w:eastAsia="es-ES"/>
      </w:rPr>
      <w:drawing>
        <wp:inline distT="0" distB="0" distL="0" distR="0" wp14:anchorId="58D36403" wp14:editId="1FD56998">
          <wp:extent cx="5832000" cy="669114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66911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B900C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577EE6"/>
    <w:multiLevelType w:val="hybridMultilevel"/>
    <w:tmpl w:val="00C032DE"/>
    <w:lvl w:ilvl="0" w:tplc="1130C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536494"/>
    <w:multiLevelType w:val="hybridMultilevel"/>
    <w:tmpl w:val="B158EDEE"/>
    <w:lvl w:ilvl="0" w:tplc="1130C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0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40"/>
  </w:num>
  <w:num w:numId="5">
    <w:abstractNumId w:val="13"/>
  </w:num>
  <w:num w:numId="6">
    <w:abstractNumId w:val="35"/>
  </w:num>
  <w:num w:numId="7">
    <w:abstractNumId w:val="14"/>
  </w:num>
  <w:num w:numId="8">
    <w:abstractNumId w:val="31"/>
  </w:num>
  <w:num w:numId="9">
    <w:abstractNumId w:val="28"/>
  </w:num>
  <w:num w:numId="10">
    <w:abstractNumId w:val="3"/>
  </w:num>
  <w:num w:numId="11">
    <w:abstractNumId w:val="24"/>
  </w:num>
  <w:num w:numId="12">
    <w:abstractNumId w:val="26"/>
  </w:num>
  <w:num w:numId="13">
    <w:abstractNumId w:val="27"/>
  </w:num>
  <w:num w:numId="14">
    <w:abstractNumId w:val="19"/>
  </w:num>
  <w:num w:numId="15">
    <w:abstractNumId w:val="34"/>
  </w:num>
  <w:num w:numId="16">
    <w:abstractNumId w:val="39"/>
  </w:num>
  <w:num w:numId="17">
    <w:abstractNumId w:val="37"/>
  </w:num>
  <w:num w:numId="18">
    <w:abstractNumId w:val="7"/>
  </w:num>
  <w:num w:numId="19">
    <w:abstractNumId w:val="9"/>
  </w:num>
  <w:num w:numId="20">
    <w:abstractNumId w:val="38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3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2"/>
  </w:num>
  <w:num w:numId="32">
    <w:abstractNumId w:val="6"/>
  </w:num>
  <w:num w:numId="33">
    <w:abstractNumId w:val="16"/>
  </w:num>
  <w:num w:numId="34">
    <w:abstractNumId w:val="5"/>
  </w:num>
  <w:num w:numId="35">
    <w:abstractNumId w:val="41"/>
  </w:num>
  <w:num w:numId="36">
    <w:abstractNumId w:val="29"/>
  </w:num>
  <w:num w:numId="37">
    <w:abstractNumId w:val="12"/>
  </w:num>
  <w:num w:numId="38">
    <w:abstractNumId w:val="30"/>
  </w:num>
  <w:num w:numId="39">
    <w:abstractNumId w:val="25"/>
  </w:num>
  <w:num w:numId="40">
    <w:abstractNumId w:val="1"/>
  </w:num>
  <w:num w:numId="41">
    <w:abstractNumId w:val="23"/>
  </w:num>
  <w:num w:numId="42">
    <w:abstractNumId w:val="2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zyx1x7TcSgYf9NU5+Df/7Ml4fk0=" w:salt="PUkaGmydtA2be2UHTiGH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29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1963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0C067B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2556"/>
    <w:rsid w:val="0016452A"/>
    <w:rsid w:val="0016533E"/>
    <w:rsid w:val="00166026"/>
    <w:rsid w:val="0016761A"/>
    <w:rsid w:val="001708BA"/>
    <w:rsid w:val="001773FD"/>
    <w:rsid w:val="0018382F"/>
    <w:rsid w:val="00187786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10E0"/>
    <w:rsid w:val="00284234"/>
    <w:rsid w:val="00290A38"/>
    <w:rsid w:val="002A207C"/>
    <w:rsid w:val="002A7F21"/>
    <w:rsid w:val="002B03CC"/>
    <w:rsid w:val="002B07B7"/>
    <w:rsid w:val="002C09BD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209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6700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31F2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61D98"/>
    <w:rsid w:val="00467599"/>
    <w:rsid w:val="00471EB8"/>
    <w:rsid w:val="00476014"/>
    <w:rsid w:val="00476F68"/>
    <w:rsid w:val="00482534"/>
    <w:rsid w:val="004A045C"/>
    <w:rsid w:val="004A1CE2"/>
    <w:rsid w:val="004A49BE"/>
    <w:rsid w:val="004A6EAA"/>
    <w:rsid w:val="004B1070"/>
    <w:rsid w:val="004B1F2D"/>
    <w:rsid w:val="004B38FB"/>
    <w:rsid w:val="004B76B3"/>
    <w:rsid w:val="004B7779"/>
    <w:rsid w:val="004D016D"/>
    <w:rsid w:val="004D3A40"/>
    <w:rsid w:val="004D43FF"/>
    <w:rsid w:val="004D5A54"/>
    <w:rsid w:val="004F2644"/>
    <w:rsid w:val="00500B30"/>
    <w:rsid w:val="00506270"/>
    <w:rsid w:val="005111F2"/>
    <w:rsid w:val="0053056F"/>
    <w:rsid w:val="005348A0"/>
    <w:rsid w:val="00542383"/>
    <w:rsid w:val="00556446"/>
    <w:rsid w:val="005573A9"/>
    <w:rsid w:val="00561F97"/>
    <w:rsid w:val="005651D9"/>
    <w:rsid w:val="00570100"/>
    <w:rsid w:val="00572D26"/>
    <w:rsid w:val="00576938"/>
    <w:rsid w:val="005771A6"/>
    <w:rsid w:val="00585878"/>
    <w:rsid w:val="00586236"/>
    <w:rsid w:val="0059601C"/>
    <w:rsid w:val="005965CA"/>
    <w:rsid w:val="005A53DA"/>
    <w:rsid w:val="005A7C53"/>
    <w:rsid w:val="005B4695"/>
    <w:rsid w:val="005B4EBD"/>
    <w:rsid w:val="005B5F84"/>
    <w:rsid w:val="005C3D84"/>
    <w:rsid w:val="005C6250"/>
    <w:rsid w:val="005D6C2C"/>
    <w:rsid w:val="005E15FC"/>
    <w:rsid w:val="005E1D49"/>
    <w:rsid w:val="005E5910"/>
    <w:rsid w:val="005E5A5B"/>
    <w:rsid w:val="005E7710"/>
    <w:rsid w:val="005F11B3"/>
    <w:rsid w:val="005F1429"/>
    <w:rsid w:val="006051FC"/>
    <w:rsid w:val="0060637E"/>
    <w:rsid w:val="006067BA"/>
    <w:rsid w:val="00607D6D"/>
    <w:rsid w:val="006137E4"/>
    <w:rsid w:val="006156E8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46EA9"/>
    <w:rsid w:val="00647818"/>
    <w:rsid w:val="0065359A"/>
    <w:rsid w:val="00654A05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247C"/>
    <w:rsid w:val="006A3A8F"/>
    <w:rsid w:val="006A4DD6"/>
    <w:rsid w:val="006A5313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464AB"/>
    <w:rsid w:val="00750AEF"/>
    <w:rsid w:val="00752C14"/>
    <w:rsid w:val="00755712"/>
    <w:rsid w:val="0075665D"/>
    <w:rsid w:val="0075717A"/>
    <w:rsid w:val="00757FD0"/>
    <w:rsid w:val="00764580"/>
    <w:rsid w:val="00765AD2"/>
    <w:rsid w:val="00784ED1"/>
    <w:rsid w:val="00786747"/>
    <w:rsid w:val="007A2E3B"/>
    <w:rsid w:val="007B0B87"/>
    <w:rsid w:val="007B0EAD"/>
    <w:rsid w:val="007B1B2A"/>
    <w:rsid w:val="007C221B"/>
    <w:rsid w:val="007C355D"/>
    <w:rsid w:val="007C5A98"/>
    <w:rsid w:val="007D5092"/>
    <w:rsid w:val="007E2429"/>
    <w:rsid w:val="007E358C"/>
    <w:rsid w:val="007F074D"/>
    <w:rsid w:val="007F099A"/>
    <w:rsid w:val="007F1581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761F9"/>
    <w:rsid w:val="0088767A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0CC7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314A"/>
    <w:rsid w:val="009F578D"/>
    <w:rsid w:val="00A03B14"/>
    <w:rsid w:val="00A10B3A"/>
    <w:rsid w:val="00A16687"/>
    <w:rsid w:val="00A200F5"/>
    <w:rsid w:val="00A250BD"/>
    <w:rsid w:val="00A25DE7"/>
    <w:rsid w:val="00A368CA"/>
    <w:rsid w:val="00A42331"/>
    <w:rsid w:val="00A53F0B"/>
    <w:rsid w:val="00A609CC"/>
    <w:rsid w:val="00A615A6"/>
    <w:rsid w:val="00A6222B"/>
    <w:rsid w:val="00A64F0E"/>
    <w:rsid w:val="00A6549A"/>
    <w:rsid w:val="00A7315E"/>
    <w:rsid w:val="00A75093"/>
    <w:rsid w:val="00A751A7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D2C16"/>
    <w:rsid w:val="00AE140C"/>
    <w:rsid w:val="00AE4C89"/>
    <w:rsid w:val="00AE76B7"/>
    <w:rsid w:val="00AF392F"/>
    <w:rsid w:val="00B03B45"/>
    <w:rsid w:val="00B04DF6"/>
    <w:rsid w:val="00B1577C"/>
    <w:rsid w:val="00B230C9"/>
    <w:rsid w:val="00B372DD"/>
    <w:rsid w:val="00B464C0"/>
    <w:rsid w:val="00B467FD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6CD6"/>
    <w:rsid w:val="00C57F65"/>
    <w:rsid w:val="00C81B2F"/>
    <w:rsid w:val="00C82710"/>
    <w:rsid w:val="00C82E54"/>
    <w:rsid w:val="00C971FC"/>
    <w:rsid w:val="00CA06D0"/>
    <w:rsid w:val="00CA7BE9"/>
    <w:rsid w:val="00CB41B0"/>
    <w:rsid w:val="00CC6A79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0533"/>
    <w:rsid w:val="00D75DEB"/>
    <w:rsid w:val="00D82114"/>
    <w:rsid w:val="00D90429"/>
    <w:rsid w:val="00D935C7"/>
    <w:rsid w:val="00D93B03"/>
    <w:rsid w:val="00DA166A"/>
    <w:rsid w:val="00DA2583"/>
    <w:rsid w:val="00DB0303"/>
    <w:rsid w:val="00DB1E98"/>
    <w:rsid w:val="00DB1FF3"/>
    <w:rsid w:val="00DD0AD4"/>
    <w:rsid w:val="00DD16B6"/>
    <w:rsid w:val="00DD2698"/>
    <w:rsid w:val="00DE0547"/>
    <w:rsid w:val="00DE6024"/>
    <w:rsid w:val="00DE62EF"/>
    <w:rsid w:val="00DF74E0"/>
    <w:rsid w:val="00E01EE6"/>
    <w:rsid w:val="00E0425D"/>
    <w:rsid w:val="00E05906"/>
    <w:rsid w:val="00E05EA3"/>
    <w:rsid w:val="00E1395D"/>
    <w:rsid w:val="00E17E1D"/>
    <w:rsid w:val="00E211C2"/>
    <w:rsid w:val="00E22E47"/>
    <w:rsid w:val="00E42027"/>
    <w:rsid w:val="00E43716"/>
    <w:rsid w:val="00E46A63"/>
    <w:rsid w:val="00E53DB2"/>
    <w:rsid w:val="00E55A2A"/>
    <w:rsid w:val="00E57F10"/>
    <w:rsid w:val="00E60259"/>
    <w:rsid w:val="00E613DD"/>
    <w:rsid w:val="00E80B13"/>
    <w:rsid w:val="00E80B4C"/>
    <w:rsid w:val="00E96CE5"/>
    <w:rsid w:val="00E97CF0"/>
    <w:rsid w:val="00EA3192"/>
    <w:rsid w:val="00EB6663"/>
    <w:rsid w:val="00ED08A7"/>
    <w:rsid w:val="00ED13A8"/>
    <w:rsid w:val="00ED3D58"/>
    <w:rsid w:val="00ED6958"/>
    <w:rsid w:val="00ED7D85"/>
    <w:rsid w:val="00EE10C1"/>
    <w:rsid w:val="00EE54B0"/>
    <w:rsid w:val="00EE69D6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4B6392" w:rsidP="004B6392">
          <w:pPr>
            <w:pStyle w:val="8EBA15A4E5B345A5867796925D47769B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4B6392" w:rsidP="004B6392">
          <w:pPr>
            <w:pStyle w:val="634878A259DE452ABD02EDFD63CBB647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64FB23D729D46468BC297B44F44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6D2C-19CA-447B-8FB1-1BE0D0A1C2E8}"/>
      </w:docPartPr>
      <w:docPartBody>
        <w:p w:rsidR="00BB4B81" w:rsidRDefault="004B6392" w:rsidP="004B6392">
          <w:pPr>
            <w:pStyle w:val="F64FB23D729D46468BC297B44F44B6F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9F3771CEBD54684B4E5CABD1515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7ED9-F0ED-4EEF-A729-BE8EC2E15424}"/>
      </w:docPartPr>
      <w:docPartBody>
        <w:p w:rsidR="00BB4B81" w:rsidRDefault="004B6392" w:rsidP="004B6392">
          <w:pPr>
            <w:pStyle w:val="B9F3771CEBD54684B4E5CABD1515138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A9DCFDB51844884B65178A711C7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43FF-1368-449F-BCCD-7825CFDC6567}"/>
      </w:docPartPr>
      <w:docPartBody>
        <w:p w:rsidR="004B6392" w:rsidRDefault="004B6392" w:rsidP="004B6392">
          <w:pPr>
            <w:pStyle w:val="BA9DCFDB51844884B65178A711C79D8F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0DFD057B0D642E9A00C93B3017A6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4DFF-FEAF-4A9A-8B5D-15BBFA67897B}"/>
      </w:docPartPr>
      <w:docPartBody>
        <w:p w:rsidR="004B6392" w:rsidRDefault="004B6392" w:rsidP="004B6392">
          <w:pPr>
            <w:pStyle w:val="00DFD057B0D642E9A00C93B3017A67C9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3323E3CF4C421DA310EDF4324E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0B4C6-55BA-46E5-A2D5-CECA3FC3050F}"/>
      </w:docPartPr>
      <w:docPartBody>
        <w:p w:rsidR="00F36EDC" w:rsidRDefault="00F36EDC" w:rsidP="00F36EDC">
          <w:pPr>
            <w:pStyle w:val="6E3323E3CF4C421DA310EDF4324EB68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C45604C6724AC294743802827A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4B80-E59E-4406-8178-256FBEF9BA66}"/>
      </w:docPartPr>
      <w:docPartBody>
        <w:p w:rsidR="00F36EDC" w:rsidRDefault="00F36EDC" w:rsidP="00F36EDC">
          <w:pPr>
            <w:pStyle w:val="63C45604C6724AC294743802827A8BAB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5D457BB2BA4AAFB3C75D3737696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5DA1-D762-47AF-B91B-DF1DE8ED9573}"/>
      </w:docPartPr>
      <w:docPartBody>
        <w:p w:rsidR="004653CD" w:rsidRDefault="000D7332" w:rsidP="000D7332">
          <w:pPr>
            <w:pStyle w:val="6E5D457BB2BA4AAFB3C75D37376969D0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E4D8D2CBE7A46149A634DFDFECB0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22A5B-91CD-423B-AAC2-07605DBDE80F}"/>
      </w:docPartPr>
      <w:docPartBody>
        <w:p w:rsidR="004653CD" w:rsidRDefault="000D7332" w:rsidP="000D7332">
          <w:pPr>
            <w:pStyle w:val="7E4D8D2CBE7A46149A634DFDFECB008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970B16280BB44658BF59A60FD04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44E0B-3468-4B5F-98CD-D9565197FE63}"/>
      </w:docPartPr>
      <w:docPartBody>
        <w:p w:rsidR="004653CD" w:rsidRDefault="000D7332" w:rsidP="000D7332">
          <w:pPr>
            <w:pStyle w:val="0970B16280BB44658BF59A60FD04F4F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FC8A66CE75D418F8EBCF966DA7EF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B5B35-8288-4FE0-9BEF-9FF9443B8779}"/>
      </w:docPartPr>
      <w:docPartBody>
        <w:p w:rsidR="004653CD" w:rsidRDefault="000D7332" w:rsidP="000D7332">
          <w:pPr>
            <w:pStyle w:val="CFC8A66CE75D418F8EBCF966DA7EF0C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44A4C2F8AAF4B9485E13B2928CB3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FB199-2540-4115-84C7-59D2622EDEE2}"/>
      </w:docPartPr>
      <w:docPartBody>
        <w:p w:rsidR="004653CD" w:rsidRDefault="000D7332" w:rsidP="000D7332">
          <w:pPr>
            <w:pStyle w:val="D44A4C2F8AAF4B9485E13B2928CB383D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A6C0396C9E74E508030084D3C930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8EE27-6B5E-4AAE-BC72-495C3E7063AA}"/>
      </w:docPartPr>
      <w:docPartBody>
        <w:p w:rsidR="004653CD" w:rsidRDefault="000D7332" w:rsidP="000D7332">
          <w:pPr>
            <w:pStyle w:val="BA6C0396C9E74E508030084D3C930429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31484D037C340EBB8F05A4F6813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218E-F517-4FC0-80B4-F1AA90B59E73}"/>
      </w:docPartPr>
      <w:docPartBody>
        <w:p w:rsidR="005845DF" w:rsidRDefault="00155A17" w:rsidP="00155A17">
          <w:pPr>
            <w:pStyle w:val="F31484D037C340EBB8F05A4F681366BE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0444CD"/>
    <w:rsid w:val="000D7332"/>
    <w:rsid w:val="00155A17"/>
    <w:rsid w:val="004653CD"/>
    <w:rsid w:val="004B6392"/>
    <w:rsid w:val="005845DF"/>
    <w:rsid w:val="005F1429"/>
    <w:rsid w:val="005F5823"/>
    <w:rsid w:val="006B7DC9"/>
    <w:rsid w:val="006D2856"/>
    <w:rsid w:val="007F380B"/>
    <w:rsid w:val="008B35EF"/>
    <w:rsid w:val="009F314A"/>
    <w:rsid w:val="00A24E4D"/>
    <w:rsid w:val="00A615A6"/>
    <w:rsid w:val="00B17046"/>
    <w:rsid w:val="00BB4B81"/>
    <w:rsid w:val="00E62C00"/>
    <w:rsid w:val="00EB1C67"/>
    <w:rsid w:val="00F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5A17"/>
    <w:rPr>
      <w:color w:val="808080"/>
    </w:rPr>
  </w:style>
  <w:style w:type="paragraph" w:customStyle="1" w:styleId="41C95E476A2140B1BA713915D19AAEFD">
    <w:name w:val="41C95E476A2140B1BA713915D19AAEF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88979E084C412D8B68F6152810BC06">
    <w:name w:val="9C88979E084C412D8B68F6152810BC0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C30417ADC914FCCAF33A9472963DFBE">
    <w:name w:val="4C30417ADC914FCCAF33A9472963DFBE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678944DD9549D0A811D17AE5E12B6F">
    <w:name w:val="68678944DD9549D0A811D17AE5E12B6F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D7BEFEDC95472EBDCFF3A615868120">
    <w:name w:val="1AD7BEFEDC95472EBDCFF3A61586812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E2C1243EEB41D4ABB6774DACD699F4">
    <w:name w:val="6EE2C1243EEB41D4ABB6774DACD699F4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3F5A3AB4EB47CC935BCF67AC4F253C">
    <w:name w:val="5C3F5A3AB4EB47CC935BCF67AC4F253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C09BD1501946F189F5CAFF1F74A7D8">
    <w:name w:val="6EC09BD1501946F189F5CAFF1F74A7D8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5D457BB2BA4AAFB3C75D37376969D0">
    <w:name w:val="6E5D457BB2BA4AAFB3C75D37376969D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4D8D2CBE7A46149A634DFDFECB0082">
    <w:name w:val="7E4D8D2CBE7A46149A634DFDFECB0082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3E9229222E4E74945F5EAB67F78D39">
    <w:name w:val="203E9229222E4E74945F5EAB67F78D3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74466A561A4D90BEE3F9C01CAAE37C">
    <w:name w:val="1F74466A561A4D90BEE3F9C01CAAE37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70B16280BB44658BF59A60FD04F4F7">
    <w:name w:val="0970B16280BB44658BF59A60FD04F4F7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C8A66CE75D418F8EBCF966DA7EF0C6">
    <w:name w:val="CFC8A66CE75D418F8EBCF966DA7EF0C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4A4C2F8AAF4B9485E13B2928CB383D">
    <w:name w:val="D44A4C2F8AAF4B9485E13B2928CB383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6C0396C9E74E508030084D3C930429">
    <w:name w:val="BA6C0396C9E74E508030084D3C93042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1484D037C340EBB8F05A4F681366BE">
    <w:name w:val="F31484D037C340EBB8F05A4F681366BE"/>
    <w:rsid w:val="00155A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5A17"/>
    <w:rPr>
      <w:color w:val="808080"/>
    </w:rPr>
  </w:style>
  <w:style w:type="paragraph" w:customStyle="1" w:styleId="41C95E476A2140B1BA713915D19AAEFD">
    <w:name w:val="41C95E476A2140B1BA713915D19AAEF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88979E084C412D8B68F6152810BC06">
    <w:name w:val="9C88979E084C412D8B68F6152810BC0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C30417ADC914FCCAF33A9472963DFBE">
    <w:name w:val="4C30417ADC914FCCAF33A9472963DFBE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678944DD9549D0A811D17AE5E12B6F">
    <w:name w:val="68678944DD9549D0A811D17AE5E12B6F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D7BEFEDC95472EBDCFF3A615868120">
    <w:name w:val="1AD7BEFEDC95472EBDCFF3A61586812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E2C1243EEB41D4ABB6774DACD699F4">
    <w:name w:val="6EE2C1243EEB41D4ABB6774DACD699F4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3F5A3AB4EB47CC935BCF67AC4F253C">
    <w:name w:val="5C3F5A3AB4EB47CC935BCF67AC4F253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C09BD1501946F189F5CAFF1F74A7D8">
    <w:name w:val="6EC09BD1501946F189F5CAFF1F74A7D8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5D457BB2BA4AAFB3C75D37376969D0">
    <w:name w:val="6E5D457BB2BA4AAFB3C75D37376969D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4D8D2CBE7A46149A634DFDFECB0082">
    <w:name w:val="7E4D8D2CBE7A46149A634DFDFECB0082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3E9229222E4E74945F5EAB67F78D39">
    <w:name w:val="203E9229222E4E74945F5EAB67F78D3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74466A561A4D90BEE3F9C01CAAE37C">
    <w:name w:val="1F74466A561A4D90BEE3F9C01CAAE37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70B16280BB44658BF59A60FD04F4F7">
    <w:name w:val="0970B16280BB44658BF59A60FD04F4F7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C8A66CE75D418F8EBCF966DA7EF0C6">
    <w:name w:val="CFC8A66CE75D418F8EBCF966DA7EF0C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4A4C2F8AAF4B9485E13B2928CB383D">
    <w:name w:val="D44A4C2F8AAF4B9485E13B2928CB383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6C0396C9E74E508030084D3C930429">
    <w:name w:val="BA6C0396C9E74E508030084D3C93042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1484D037C340EBB8F05A4F681366BE">
    <w:name w:val="F31484D037C340EBB8F05A4F681366BE"/>
    <w:rsid w:val="00155A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569F-3C96-40E3-879A-3391BE13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16</TotalTime>
  <Pages>2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ibsalut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3</cp:revision>
  <cp:lastPrinted>2024-05-30T11:02:00Z</cp:lastPrinted>
  <dcterms:created xsi:type="dcterms:W3CDTF">2026-04-09T11:33:00Z</dcterms:created>
  <dcterms:modified xsi:type="dcterms:W3CDTF">2026-04-09T11:47:00Z</dcterms:modified>
</cp:coreProperties>
</file>