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70E01E99" w:rsidR="008503AC" w:rsidRDefault="006F5B75" w:rsidP="00D253FF">
      <w:pPr>
        <w:pStyle w:val="Cuerpo1normal"/>
        <w:jc w:val="center"/>
        <w:rPr>
          <w:b/>
        </w:rPr>
      </w:pPr>
      <w:r>
        <w:rPr>
          <w:b/>
        </w:rPr>
        <w:t xml:space="preserve">CONVOCATORIA RAMON LLULL </w:t>
      </w:r>
    </w:p>
    <w:p w14:paraId="7DF8935A" w14:textId="6EC3CA32" w:rsidR="00C05303" w:rsidRPr="00660D6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B525C4">
        <w:rPr>
          <w:b/>
        </w:rPr>
        <w:t xml:space="preserve">4: </w:t>
      </w:r>
      <w:r w:rsidR="003127CC">
        <w:rPr>
          <w:b/>
        </w:rPr>
        <w:t>A</w:t>
      </w:r>
      <w:r w:rsidR="00B525C4">
        <w:rPr>
          <w:b/>
        </w:rPr>
        <w:t>utorización del responsable de grupo y de la Dirección del centro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B469C7" w:rsidP="00D83172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660D63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0F50B221" w:rsidR="00660D63" w:rsidRDefault="00660D63" w:rsidP="00660D63">
            <w:pPr>
              <w:pStyle w:val="TablaEncab"/>
            </w:pPr>
            <w:r>
              <w:t>Grupo de investigación</w:t>
            </w:r>
          </w:p>
        </w:tc>
      </w:tr>
      <w:tr w:rsidR="0065359A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44BF0557" w:rsidR="0065359A" w:rsidRDefault="00EA3192" w:rsidP="00660D63">
            <w:pPr>
              <w:pStyle w:val="Cuerpo3Tabla"/>
            </w:pPr>
            <w:r>
              <w:t>Nombre del grupo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18CD66E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78093FF6" w:rsidR="0065359A" w:rsidRDefault="00EA3192" w:rsidP="00660D63">
            <w:pPr>
              <w:pStyle w:val="Cuerpo3Tabla"/>
            </w:pPr>
            <w:r>
              <w:t>Responsable del grupo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847048" w14:paraId="1114F26A" w14:textId="77777777" w:rsidTr="00D83172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24B6BA47" w14:textId="6CE86F04" w:rsidR="00847048" w:rsidRDefault="00847048" w:rsidP="00D83172">
            <w:pPr>
              <w:pStyle w:val="TablaEncab"/>
            </w:pPr>
            <w:r>
              <w:t>Dirección del centro</w:t>
            </w:r>
          </w:p>
        </w:tc>
      </w:tr>
      <w:tr w:rsidR="007A2E3B" w14:paraId="2E586084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F67603B" w14:textId="0F1E06B5" w:rsidR="007A2E3B" w:rsidRDefault="007A2E3B" w:rsidP="00847048">
            <w:pPr>
              <w:pStyle w:val="Cuerpo3Tabla"/>
            </w:pPr>
            <w:r>
              <w:t>Nombre del centro</w:t>
            </w:r>
          </w:p>
        </w:tc>
        <w:sdt>
          <w:sdtPr>
            <w:id w:val="1766567611"/>
            <w:placeholder>
              <w:docPart w:val="80620678CCA24D2E9C91A6A92DF7C966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BE369A4" w14:textId="497C6539" w:rsidR="007A2E3B" w:rsidRDefault="007A2E3B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A2E3B" w14:paraId="1410EAC3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BA47DF5" w14:textId="6E888C95" w:rsidR="007A2E3B" w:rsidRDefault="007A2E3B" w:rsidP="00847048">
            <w:pPr>
              <w:pStyle w:val="Cuerpo3Tabla"/>
            </w:pPr>
            <w:r>
              <w:t>Nombre del director/a</w:t>
            </w:r>
          </w:p>
        </w:tc>
        <w:sdt>
          <w:sdtPr>
            <w:id w:val="734968727"/>
            <w:placeholder>
              <w:docPart w:val="367B6A1263174DC38FE115D35E937B5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20811BB6" w14:textId="77777777" w:rsidR="007A2E3B" w:rsidRDefault="007A2E3B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1ADECD69" w14:textId="5A869522" w:rsidR="00847048" w:rsidRDefault="00847048" w:rsidP="00EF1728">
      <w:pPr>
        <w:pStyle w:val="Cuerpo1normal"/>
        <w:spacing w:after="0" w:line="480" w:lineRule="auto"/>
      </w:pPr>
      <w:r>
        <w:t xml:space="preserve">En calidad de director o directora </w:t>
      </w:r>
      <w:r w:rsidR="009C1DDF">
        <w:t>de este</w:t>
      </w:r>
      <w:r>
        <w:t xml:space="preserve"> centro, declaro:</w:t>
      </w:r>
    </w:p>
    <w:p w14:paraId="68814C34" w14:textId="78BB39D5" w:rsidR="00EF1728" w:rsidRDefault="00847048" w:rsidP="00847048">
      <w:pPr>
        <w:pStyle w:val="Cuerpo1normal"/>
        <w:numPr>
          <w:ilvl w:val="0"/>
          <w:numId w:val="40"/>
        </w:numPr>
      </w:pPr>
      <w:r>
        <w:t>Que conozco y acepto las bases de la convocatoria de intensificación Ramon Llull, así como la participación de la investigadora o investigador solicitante; asumiendo, así, el compromiso de liberarlo de su actividad asistencial en caso de que su candidatura resulte seleccionada.</w:t>
      </w:r>
    </w:p>
    <w:p w14:paraId="41A6A7B3" w14:textId="77777777" w:rsidR="00847048" w:rsidRDefault="00847048" w:rsidP="00847048">
      <w:pPr>
        <w:pStyle w:val="Cuerpo1normal"/>
      </w:pPr>
    </w:p>
    <w:p w14:paraId="20D549AE" w14:textId="77777777" w:rsidR="00847048" w:rsidRDefault="00847048" w:rsidP="00847048">
      <w:pPr>
        <w:pStyle w:val="Cuerpo1normal"/>
      </w:pPr>
    </w:p>
    <w:tbl>
      <w:tblPr>
        <w:tblStyle w:val="Tablaconcuadrcula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40C21ADC" w:rsidR="00983F07" w:rsidRPr="00847048" w:rsidRDefault="00983F07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 w:rsidRPr="00847048">
              <w:rPr>
                <w:b w:val="0"/>
                <w:color w:val="000000" w:themeColor="text1"/>
              </w:rPr>
              <w:t xml:space="preserve">Firma </w:t>
            </w:r>
            <w:r>
              <w:rPr>
                <w:b w:val="0"/>
                <w:color w:val="000000" w:themeColor="text1"/>
              </w:rPr>
              <w:t>de la persona responsable del grupo: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27641F52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Firma del director o directora del centro:</w:t>
            </w:r>
          </w:p>
        </w:tc>
      </w:tr>
      <w:tr w:rsidR="00983F07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983F07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bookmarkStart w:id="0" w:name="_GoBack"/>
                <w:r w:rsidR="00B54B3D">
                  <w:rPr>
                    <w:rStyle w:val="Textodelmarcadordeposicin"/>
                  </w:rPr>
                  <w:t xml:space="preserve"> </w:t>
                </w:r>
                <w:bookmarkEnd w:id="0"/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AF9B6" w14:textId="77777777" w:rsidR="007C355D" w:rsidRDefault="007C355D" w:rsidP="00003BCC">
      <w:pPr>
        <w:spacing w:after="0" w:line="240" w:lineRule="auto"/>
      </w:pPr>
      <w:r>
        <w:separator/>
      </w:r>
    </w:p>
  </w:endnote>
  <w:endnote w:type="continuationSeparator" w:id="0">
    <w:p w14:paraId="6C639535" w14:textId="77777777" w:rsidR="007C355D" w:rsidRDefault="007C355D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09A5F" w14:textId="77777777" w:rsidR="00CA0A79" w:rsidRDefault="00CA0A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6F5B75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6F5B75">
        <w:rPr>
          <w:noProof/>
        </w:rPr>
        <w:t>1</w:t>
      </w:r>
    </w:fldSimple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" strokecolor="#137d79" strokeweight="1pt">
              <w10:wrap type="topAndBottom"/>
            </v:line>
          </w:pict>
        </mc:Fallback>
      </mc:AlternateContent>
    </w:r>
  </w:p>
  <w:p w14:paraId="687586E7" w14:textId="191910AC" w:rsidR="007F099A" w:rsidRDefault="009421DC" w:rsidP="009421DC">
    <w:pPr>
      <w:jc w:val="center"/>
    </w:pPr>
    <w:r>
      <w:t>Fundación Instituto de Investigación Sanitaria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5FA0E" w14:textId="77777777" w:rsidR="00CA0A79" w:rsidRDefault="00CA0A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7F3F1" w14:textId="77777777" w:rsidR="007C355D" w:rsidRDefault="007C355D" w:rsidP="00003BCC">
      <w:pPr>
        <w:spacing w:after="0" w:line="240" w:lineRule="auto"/>
      </w:pPr>
      <w:r>
        <w:separator/>
      </w:r>
    </w:p>
  </w:footnote>
  <w:footnote w:type="continuationSeparator" w:id="0">
    <w:p w14:paraId="17B6E742" w14:textId="77777777" w:rsidR="007C355D" w:rsidRDefault="007C355D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65B8F" w14:textId="77777777" w:rsidR="00CA0A79" w:rsidRDefault="00CA0A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7584529F" w:rsidR="009421DC" w:rsidRDefault="009421DC" w:rsidP="009421DC">
    <w:pPr>
      <w:pStyle w:val="Encabezado"/>
      <w:rPr>
        <w:sz w:val="18"/>
      </w:rPr>
    </w:pPr>
    <w:r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66432" behindDoc="0" locked="0" layoutInCell="1" allowOverlap="1" wp14:anchorId="58F42AD1" wp14:editId="125C2021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159CF4D7" w:rsidR="009421DC" w:rsidRDefault="00CA0A79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  <w:r w:rsidRPr="00CA0A79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1D3D3CB9" wp14:editId="41699FD7">
          <wp:simplePos x="0" y="0"/>
          <wp:positionH relativeFrom="column">
            <wp:posOffset>4124960</wp:posOffset>
          </wp:positionH>
          <wp:positionV relativeFrom="paragraph">
            <wp:posOffset>-3175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93EF7" w14:textId="61BFC95E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9421DC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4EF562" wp14:editId="08289F80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8 Conector recto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1D0EF" w14:textId="77777777" w:rsidR="00CA0A79" w:rsidRDefault="00CA0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U1uzAUXVwyJukLPvL6R31LguII8=" w:salt="MOVUro2w9xFZ7ZgHOzwUD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5B75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355D"/>
    <w:rsid w:val="007C5A98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A0A79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4662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6D2856" w:rsidP="006D2856">
          <w:pPr>
            <w:pStyle w:val="8EBA15A4E5B345A5867796925D47769B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6D2856" w:rsidP="006D2856">
          <w:pPr>
            <w:pStyle w:val="634878A259DE452ABD02EDFD63CBB647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6D2856" w:rsidP="006D2856">
          <w:pPr>
            <w:pStyle w:val="EE11140A18A64A3B88B6AA05B14A505A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6D2856" w:rsidP="006D2856">
          <w:pPr>
            <w:pStyle w:val="562F3159B17C41589443AABB4C47A325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6D2856" w:rsidP="006D2856">
          <w:pPr>
            <w:pStyle w:val="F64FB23D729D46468BC297B44F44B6F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6D2856" w:rsidP="006D2856">
          <w:pPr>
            <w:pStyle w:val="B9F3771CEBD54684B4E5CABD1515138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0620678CCA24D2E9C91A6A92DF7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51CF-E003-457F-9ED8-6E1ECAB309FB}"/>
      </w:docPartPr>
      <w:docPartBody>
        <w:p w:rsidR="00E62C00" w:rsidRDefault="00BB4B81" w:rsidP="00BB4B81">
          <w:pPr>
            <w:pStyle w:val="80620678CCA24D2E9C91A6A92DF7C96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67B6A1263174DC38FE115D35E937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48731-6319-484C-A230-7E665B151FDA}"/>
      </w:docPartPr>
      <w:docPartBody>
        <w:p w:rsidR="00E62C00" w:rsidRDefault="00BB4B81" w:rsidP="00BB4B81">
          <w:pPr>
            <w:pStyle w:val="367B6A1263174DC38FE115D35E937B55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5F5823"/>
    <w:rsid w:val="006B7DC9"/>
    <w:rsid w:val="006D2856"/>
    <w:rsid w:val="007F380B"/>
    <w:rsid w:val="008B35EF"/>
    <w:rsid w:val="00A24E4D"/>
    <w:rsid w:val="00B17046"/>
    <w:rsid w:val="00BB4B81"/>
    <w:rsid w:val="00E62C00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4B81"/>
    <w:rPr>
      <w:color w:val="808080"/>
    </w:rPr>
  </w:style>
  <w:style w:type="paragraph" w:customStyle="1" w:styleId="8EBA15A4E5B345A5867796925D47769B">
    <w:name w:val="8EBA15A4E5B345A5867796925D47769B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B17046"/>
  </w:style>
  <w:style w:type="paragraph" w:customStyle="1" w:styleId="3849A430AE084A7CAAA9386F021B226B">
    <w:name w:val="3849A430AE084A7CAAA9386F021B226B"/>
    <w:rsid w:val="00B17046"/>
  </w:style>
  <w:style w:type="paragraph" w:customStyle="1" w:styleId="77F10F09421E43D7BD434806332D8928">
    <w:name w:val="77F10F09421E43D7BD434806332D8928"/>
    <w:rsid w:val="00B17046"/>
  </w:style>
  <w:style w:type="paragraph" w:customStyle="1" w:styleId="EE11140A18A64A3B88B6AA05B14A505A">
    <w:name w:val="EE11140A18A64A3B88B6AA05B14A505A"/>
    <w:rsid w:val="00B17046"/>
  </w:style>
  <w:style w:type="paragraph" w:customStyle="1" w:styleId="562F3159B17C41589443AABB4C47A325">
    <w:name w:val="562F3159B17C41589443AABB4C47A325"/>
    <w:rsid w:val="00B17046"/>
  </w:style>
  <w:style w:type="paragraph" w:customStyle="1" w:styleId="B7C3F462629943AF9F8CF9EECD739BD5">
    <w:name w:val="B7C3F462629943AF9F8CF9EECD739BD5"/>
    <w:rsid w:val="00B17046"/>
  </w:style>
  <w:style w:type="paragraph" w:customStyle="1" w:styleId="8860BE4B68314ABEBD1BED55EC59CF26">
    <w:name w:val="8860BE4B68314ABEBD1BED55EC59CF26"/>
    <w:rsid w:val="00B17046"/>
  </w:style>
  <w:style w:type="paragraph" w:customStyle="1" w:styleId="A1E120D405DE4FF39F10A4036B4F9D69">
    <w:name w:val="A1E120D405DE4FF39F10A4036B4F9D69"/>
    <w:rsid w:val="00B17046"/>
  </w:style>
  <w:style w:type="paragraph" w:customStyle="1" w:styleId="B83022075A8044A9B9837F33078535E0">
    <w:name w:val="B83022075A8044A9B9837F33078535E0"/>
    <w:rsid w:val="00B17046"/>
  </w:style>
  <w:style w:type="paragraph" w:customStyle="1" w:styleId="8EBA15A4E5B345A5867796925D47769B1">
    <w:name w:val="8EBA15A4E5B345A5867796925D47769B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7F10F09421E43D7BD434806332D89281">
    <w:name w:val="77F10F09421E43D7BD434806332D8928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1">
    <w:name w:val="B83022075A8044A9B9837F33078535E0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2">
    <w:name w:val="3849A430AE084A7CAAA9386F021B226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7F10F09421E43D7BD434806332D89282">
    <w:name w:val="77F10F09421E43D7BD434806332D8928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BD59F08353D4123A7DCED88BE0C85BF">
    <w:name w:val="8BD59F08353D4123A7DCED88BE0C85BF"/>
    <w:rsid w:val="007F380B"/>
  </w:style>
  <w:style w:type="paragraph" w:customStyle="1" w:styleId="1A9109B2FD244576BAC47C27BBF4EBF1">
    <w:name w:val="1A9109B2FD244576BAC47C27BBF4EBF1"/>
    <w:rsid w:val="007F380B"/>
  </w:style>
  <w:style w:type="paragraph" w:customStyle="1" w:styleId="6B0C53BC50CA4D2FBFE63025C6A600D8">
    <w:name w:val="6B0C53BC50CA4D2FBFE63025C6A600D8"/>
    <w:rsid w:val="007F380B"/>
  </w:style>
  <w:style w:type="paragraph" w:customStyle="1" w:styleId="CDBFB4A2E71644CDB9D0E86DC5B5442A">
    <w:name w:val="CDBFB4A2E71644CDB9D0E86DC5B5442A"/>
    <w:rsid w:val="007F380B"/>
  </w:style>
  <w:style w:type="paragraph" w:customStyle="1" w:styleId="11BF7AD06F2146C0A90E3988293BA15D">
    <w:name w:val="11BF7AD06F2146C0A90E3988293BA15D"/>
    <w:rsid w:val="007F380B"/>
  </w:style>
  <w:style w:type="paragraph" w:customStyle="1" w:styleId="71059FD4E58B48A7825FC37BCE7C57EB">
    <w:name w:val="71059FD4E58B48A7825FC37BCE7C57EB"/>
    <w:rsid w:val="007F380B"/>
  </w:style>
  <w:style w:type="paragraph" w:customStyle="1" w:styleId="7EB1F67AF56B47F1A640C95393C4574E">
    <w:name w:val="7EB1F67AF56B47F1A640C95393C4574E"/>
    <w:rsid w:val="007F380B"/>
  </w:style>
  <w:style w:type="paragraph" w:customStyle="1" w:styleId="72AE3D19D7B94772860A144D904AB7C6">
    <w:name w:val="72AE3D19D7B94772860A144D904AB7C6"/>
    <w:rsid w:val="006D2856"/>
  </w:style>
  <w:style w:type="paragraph" w:customStyle="1" w:styleId="1AEBAD88F3A944A58EFAB69DB0238E03">
    <w:name w:val="1AEBAD88F3A944A58EFAB69DB0238E03"/>
    <w:rsid w:val="006D2856"/>
  </w:style>
  <w:style w:type="paragraph" w:customStyle="1" w:styleId="549C926B95194D739402FDE73241A623">
    <w:name w:val="549C926B95194D739402FDE73241A623"/>
    <w:rsid w:val="006D2856"/>
  </w:style>
  <w:style w:type="paragraph" w:customStyle="1" w:styleId="3F2D594248E140348DF56DCA507F0EA1">
    <w:name w:val="3F2D594248E140348DF56DCA507F0EA1"/>
    <w:rsid w:val="006D2856"/>
  </w:style>
  <w:style w:type="paragraph" w:customStyle="1" w:styleId="F64FB23D729D46468BC297B44F44B6FD">
    <w:name w:val="F64FB23D729D46468BC297B44F44B6FD"/>
    <w:rsid w:val="006D2856"/>
  </w:style>
  <w:style w:type="paragraph" w:customStyle="1" w:styleId="B9F3771CEBD54684B4E5CABD1515138D">
    <w:name w:val="B9F3771CEBD54684B4E5CABD1515138D"/>
    <w:rsid w:val="006D2856"/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3">
    <w:name w:val="EE11140A18A64A3B88B6AA05B14A505A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3">
    <w:name w:val="562F3159B17C41589443AABB4C47A325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72AE3D19D7B94772860A144D904AB7C61">
    <w:name w:val="72AE3D19D7B94772860A144D904AB7C6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">
    <w:name w:val="80620678CCA24D2E9C91A6A92DF7C966"/>
    <w:rsid w:val="00BB4B81"/>
  </w:style>
  <w:style w:type="paragraph" w:customStyle="1" w:styleId="367B6A1263174DC38FE115D35E937B55">
    <w:name w:val="367B6A1263174DC38FE115D35E937B55"/>
    <w:rsid w:val="00BB4B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4B81"/>
    <w:rPr>
      <w:color w:val="808080"/>
    </w:rPr>
  </w:style>
  <w:style w:type="paragraph" w:customStyle="1" w:styleId="8EBA15A4E5B345A5867796925D47769B">
    <w:name w:val="8EBA15A4E5B345A5867796925D47769B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B17046"/>
  </w:style>
  <w:style w:type="paragraph" w:customStyle="1" w:styleId="3849A430AE084A7CAAA9386F021B226B">
    <w:name w:val="3849A430AE084A7CAAA9386F021B226B"/>
    <w:rsid w:val="00B17046"/>
  </w:style>
  <w:style w:type="paragraph" w:customStyle="1" w:styleId="77F10F09421E43D7BD434806332D8928">
    <w:name w:val="77F10F09421E43D7BD434806332D8928"/>
    <w:rsid w:val="00B17046"/>
  </w:style>
  <w:style w:type="paragraph" w:customStyle="1" w:styleId="EE11140A18A64A3B88B6AA05B14A505A">
    <w:name w:val="EE11140A18A64A3B88B6AA05B14A505A"/>
    <w:rsid w:val="00B17046"/>
  </w:style>
  <w:style w:type="paragraph" w:customStyle="1" w:styleId="562F3159B17C41589443AABB4C47A325">
    <w:name w:val="562F3159B17C41589443AABB4C47A325"/>
    <w:rsid w:val="00B17046"/>
  </w:style>
  <w:style w:type="paragraph" w:customStyle="1" w:styleId="B7C3F462629943AF9F8CF9EECD739BD5">
    <w:name w:val="B7C3F462629943AF9F8CF9EECD739BD5"/>
    <w:rsid w:val="00B17046"/>
  </w:style>
  <w:style w:type="paragraph" w:customStyle="1" w:styleId="8860BE4B68314ABEBD1BED55EC59CF26">
    <w:name w:val="8860BE4B68314ABEBD1BED55EC59CF26"/>
    <w:rsid w:val="00B17046"/>
  </w:style>
  <w:style w:type="paragraph" w:customStyle="1" w:styleId="A1E120D405DE4FF39F10A4036B4F9D69">
    <w:name w:val="A1E120D405DE4FF39F10A4036B4F9D69"/>
    <w:rsid w:val="00B17046"/>
  </w:style>
  <w:style w:type="paragraph" w:customStyle="1" w:styleId="B83022075A8044A9B9837F33078535E0">
    <w:name w:val="B83022075A8044A9B9837F33078535E0"/>
    <w:rsid w:val="00B17046"/>
  </w:style>
  <w:style w:type="paragraph" w:customStyle="1" w:styleId="8EBA15A4E5B345A5867796925D47769B1">
    <w:name w:val="8EBA15A4E5B345A5867796925D47769B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7F10F09421E43D7BD434806332D89281">
    <w:name w:val="77F10F09421E43D7BD434806332D8928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1">
    <w:name w:val="B83022075A8044A9B9837F33078535E0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2">
    <w:name w:val="3849A430AE084A7CAAA9386F021B226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7F10F09421E43D7BD434806332D89282">
    <w:name w:val="77F10F09421E43D7BD434806332D8928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BD59F08353D4123A7DCED88BE0C85BF">
    <w:name w:val="8BD59F08353D4123A7DCED88BE0C85BF"/>
    <w:rsid w:val="007F380B"/>
  </w:style>
  <w:style w:type="paragraph" w:customStyle="1" w:styleId="1A9109B2FD244576BAC47C27BBF4EBF1">
    <w:name w:val="1A9109B2FD244576BAC47C27BBF4EBF1"/>
    <w:rsid w:val="007F380B"/>
  </w:style>
  <w:style w:type="paragraph" w:customStyle="1" w:styleId="6B0C53BC50CA4D2FBFE63025C6A600D8">
    <w:name w:val="6B0C53BC50CA4D2FBFE63025C6A600D8"/>
    <w:rsid w:val="007F380B"/>
  </w:style>
  <w:style w:type="paragraph" w:customStyle="1" w:styleId="CDBFB4A2E71644CDB9D0E86DC5B5442A">
    <w:name w:val="CDBFB4A2E71644CDB9D0E86DC5B5442A"/>
    <w:rsid w:val="007F380B"/>
  </w:style>
  <w:style w:type="paragraph" w:customStyle="1" w:styleId="11BF7AD06F2146C0A90E3988293BA15D">
    <w:name w:val="11BF7AD06F2146C0A90E3988293BA15D"/>
    <w:rsid w:val="007F380B"/>
  </w:style>
  <w:style w:type="paragraph" w:customStyle="1" w:styleId="71059FD4E58B48A7825FC37BCE7C57EB">
    <w:name w:val="71059FD4E58B48A7825FC37BCE7C57EB"/>
    <w:rsid w:val="007F380B"/>
  </w:style>
  <w:style w:type="paragraph" w:customStyle="1" w:styleId="7EB1F67AF56B47F1A640C95393C4574E">
    <w:name w:val="7EB1F67AF56B47F1A640C95393C4574E"/>
    <w:rsid w:val="007F380B"/>
  </w:style>
  <w:style w:type="paragraph" w:customStyle="1" w:styleId="72AE3D19D7B94772860A144D904AB7C6">
    <w:name w:val="72AE3D19D7B94772860A144D904AB7C6"/>
    <w:rsid w:val="006D2856"/>
  </w:style>
  <w:style w:type="paragraph" w:customStyle="1" w:styleId="1AEBAD88F3A944A58EFAB69DB0238E03">
    <w:name w:val="1AEBAD88F3A944A58EFAB69DB0238E03"/>
    <w:rsid w:val="006D2856"/>
  </w:style>
  <w:style w:type="paragraph" w:customStyle="1" w:styleId="549C926B95194D739402FDE73241A623">
    <w:name w:val="549C926B95194D739402FDE73241A623"/>
    <w:rsid w:val="006D2856"/>
  </w:style>
  <w:style w:type="paragraph" w:customStyle="1" w:styleId="3F2D594248E140348DF56DCA507F0EA1">
    <w:name w:val="3F2D594248E140348DF56DCA507F0EA1"/>
    <w:rsid w:val="006D2856"/>
  </w:style>
  <w:style w:type="paragraph" w:customStyle="1" w:styleId="F64FB23D729D46468BC297B44F44B6FD">
    <w:name w:val="F64FB23D729D46468BC297B44F44B6FD"/>
    <w:rsid w:val="006D2856"/>
  </w:style>
  <w:style w:type="paragraph" w:customStyle="1" w:styleId="B9F3771CEBD54684B4E5CABD1515138D">
    <w:name w:val="B9F3771CEBD54684B4E5CABD1515138D"/>
    <w:rsid w:val="006D2856"/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3">
    <w:name w:val="EE11140A18A64A3B88B6AA05B14A505A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3">
    <w:name w:val="562F3159B17C41589443AABB4C47A325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72AE3D19D7B94772860A144D904AB7C61">
    <w:name w:val="72AE3D19D7B94772860A144D904AB7C6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">
    <w:name w:val="80620678CCA24D2E9C91A6A92DF7C966"/>
    <w:rsid w:val="00BB4B81"/>
  </w:style>
  <w:style w:type="paragraph" w:customStyle="1" w:styleId="367B6A1263174DC38FE115D35E937B55">
    <w:name w:val="367B6A1263174DC38FE115D35E937B55"/>
    <w:rsid w:val="00BB4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DD08-E2C6-4FF7-A71C-400211A2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2403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266</cp:revision>
  <cp:lastPrinted>2024-05-30T11:02:00Z</cp:lastPrinted>
  <dcterms:created xsi:type="dcterms:W3CDTF">2024-04-25T05:33:00Z</dcterms:created>
  <dcterms:modified xsi:type="dcterms:W3CDTF">2026-04-10T08:22:00Z</dcterms:modified>
</cp:coreProperties>
</file>