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5A6E71ED" w:rsidR="008503AC" w:rsidRDefault="006D026C" w:rsidP="00D253FF">
      <w:pPr>
        <w:pStyle w:val="Cuerpo1normal"/>
        <w:jc w:val="center"/>
        <w:rPr>
          <w:b/>
        </w:rPr>
      </w:pPr>
      <w:r>
        <w:rPr>
          <w:b/>
        </w:rPr>
        <w:t xml:space="preserve">CONVOCATORIA RAMON LLULL </w:t>
      </w:r>
    </w:p>
    <w:p w14:paraId="7DF8935A" w14:textId="5CAFE5D9" w:rsidR="00C05303" w:rsidRDefault="00436D30" w:rsidP="00C05303">
      <w:pPr>
        <w:pStyle w:val="Cuerpo1normal"/>
        <w:rPr>
          <w:b/>
        </w:rPr>
      </w:pPr>
      <w:r>
        <w:rPr>
          <w:b/>
        </w:rPr>
        <w:t xml:space="preserve">Anexo </w:t>
      </w:r>
      <w:r w:rsidR="00646EA9">
        <w:rPr>
          <w:b/>
        </w:rPr>
        <w:t>6</w:t>
      </w:r>
      <w:r w:rsidR="00B525C4">
        <w:rPr>
          <w:b/>
        </w:rPr>
        <w:t xml:space="preserve">: </w:t>
      </w:r>
      <w:r w:rsidR="00646EA9">
        <w:rPr>
          <w:b/>
        </w:rPr>
        <w:t>Memoria de la solicitud</w:t>
      </w:r>
    </w:p>
    <w:p w14:paraId="2BDFBF26" w14:textId="77777777" w:rsidR="001773FD" w:rsidRDefault="001773FD" w:rsidP="001773FD">
      <w:pPr>
        <w:pStyle w:val="Cuerpo1normal"/>
        <w:spacing w:after="0"/>
        <w:rPr>
          <w:b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1773FD" w:rsidRPr="00C95A45" w14:paraId="1829809F" w14:textId="77777777" w:rsidTr="001773FD">
        <w:trPr>
          <w:trHeight w:val="397"/>
          <w:jc w:val="center"/>
        </w:trPr>
        <w:tc>
          <w:tcPr>
            <w:tcW w:w="9134" w:type="dxa"/>
            <w:shd w:val="clear" w:color="auto" w:fill="auto"/>
            <w:vAlign w:val="center"/>
          </w:tcPr>
          <w:p w14:paraId="77344E23" w14:textId="5FE7398B" w:rsidR="001773FD" w:rsidRDefault="001773FD" w:rsidP="001773FD">
            <w:pPr>
              <w:spacing w:before="240" w:after="0" w:line="240" w:lineRule="auto"/>
              <w:jc w:val="center"/>
              <w:rPr>
                <w:rFonts w:ascii="Arial" w:eastAsia="Arial" w:hAnsi="Arial" w:cs="Arial"/>
                <w:bCs/>
                <w:u w:val="single"/>
                <w:lang w:val="es-ES_tradnl"/>
              </w:rPr>
            </w:pPr>
            <w:r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  <w:p w14:paraId="5F389142" w14:textId="52AA4C39" w:rsidR="001773FD" w:rsidRPr="001773FD" w:rsidRDefault="001773FD" w:rsidP="001773FD">
            <w:pPr>
              <w:pStyle w:val="Cuerpo1normal"/>
              <w:spacing w:after="0"/>
              <w:rPr>
                <w:lang w:val="es-ES_tradnl"/>
              </w:rPr>
            </w:pPr>
          </w:p>
        </w:tc>
      </w:tr>
      <w:tr w:rsidR="001773FD" w:rsidRPr="00C95A45" w14:paraId="67936AB4" w14:textId="77777777" w:rsidTr="001773FD">
        <w:trPr>
          <w:jc w:val="center"/>
        </w:trPr>
        <w:tc>
          <w:tcPr>
            <w:tcW w:w="9134" w:type="dxa"/>
            <w:shd w:val="clear" w:color="auto" w:fill="auto"/>
          </w:tcPr>
          <w:p w14:paraId="0B381FF8" w14:textId="77777777" w:rsidR="001773FD" w:rsidRPr="00C95A45" w:rsidRDefault="001773FD" w:rsidP="001773FD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032F1629" w14:textId="77777777" w:rsidR="001773FD" w:rsidRPr="00C95A45" w:rsidRDefault="001773FD" w:rsidP="001773FD">
            <w:pPr>
              <w:numPr>
                <w:ilvl w:val="0"/>
                <w:numId w:val="41"/>
              </w:numPr>
              <w:spacing w:after="0"/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Se ha de utilizar Arial 11, con interlineado de 1.15.</w:t>
            </w:r>
          </w:p>
          <w:p w14:paraId="4071C4B0" w14:textId="77777777" w:rsidR="001773FD" w:rsidRPr="00C95A45" w:rsidRDefault="001773FD" w:rsidP="001773FD">
            <w:pPr>
              <w:numPr>
                <w:ilvl w:val="0"/>
                <w:numId w:val="41"/>
              </w:numPr>
              <w:rPr>
                <w:rFonts w:ascii="Arial" w:hAnsi="Arial" w:cs="Arial"/>
                <w:lang w:val="ca-ES"/>
              </w:rPr>
            </w:pPr>
            <w:r w:rsidRPr="00C95A4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37152580" w14:textId="5A157C05" w:rsidR="001773FD" w:rsidRDefault="001773FD"/>
    <w:p w14:paraId="0A24D88B" w14:textId="77777777" w:rsidR="00162556" w:rsidRDefault="00162556" w:rsidP="00162556">
      <w:pPr>
        <w:pStyle w:val="Ttulo1"/>
      </w:pPr>
      <w:r>
        <w:t>Resumen de la propuesta</w:t>
      </w:r>
    </w:p>
    <w:p w14:paraId="3D2C275F" w14:textId="77777777" w:rsidR="00162556" w:rsidRDefault="00162556" w:rsidP="00162556">
      <w:pPr>
        <w:pStyle w:val="Cuerpo1normal"/>
        <w:spacing w:after="0" w:line="240" w:lineRule="auto"/>
      </w:pPr>
    </w:p>
    <w:p w14:paraId="6C1D9FC2" w14:textId="2B0D6D70" w:rsidR="00162556" w:rsidRDefault="00162556" w:rsidP="00162556">
      <w:pPr>
        <w:pStyle w:val="Cuerpo1normal"/>
        <w:rPr>
          <w:b/>
          <w:bCs/>
        </w:rPr>
      </w:pPr>
      <w:r w:rsidRPr="00162556">
        <w:rPr>
          <w:b/>
          <w:bCs/>
        </w:rPr>
        <w:t>Título del proyecto: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097C09A" w14:textId="77777777" w:rsidTr="00162556">
        <w:tc>
          <w:tcPr>
            <w:tcW w:w="9180" w:type="dxa"/>
          </w:tcPr>
          <w:sdt>
            <w:sdtPr>
              <w:id w:val="2077321559"/>
              <w:placeholder>
                <w:docPart w:val="BA9DCFDB51844884B65178A711C79D8F"/>
              </w:placeholder>
              <w:showingPlcHdr/>
            </w:sdtPr>
            <w:sdtEndPr/>
            <w:sdtContent>
              <w:p w14:paraId="13C3A046" w14:textId="77777777" w:rsidR="00162556" w:rsidRDefault="00162556" w:rsidP="00162556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3B48D25" w14:textId="4CA3C1A4" w:rsidR="00162556" w:rsidRPr="00162556" w:rsidRDefault="00162556" w:rsidP="00162556">
            <w:pPr>
              <w:pStyle w:val="Cuerpo1normal"/>
              <w:spacing w:after="0" w:line="276" w:lineRule="auto"/>
            </w:pPr>
          </w:p>
        </w:tc>
      </w:tr>
    </w:tbl>
    <w:p w14:paraId="54076075" w14:textId="77777777" w:rsidR="00162556" w:rsidRDefault="00162556" w:rsidP="00162556">
      <w:pPr>
        <w:pStyle w:val="Cuerpo1normal"/>
        <w:spacing w:line="240" w:lineRule="auto"/>
        <w:rPr>
          <w:b/>
          <w:bCs/>
        </w:rPr>
      </w:pPr>
    </w:p>
    <w:p w14:paraId="72106401" w14:textId="75CE5F93" w:rsidR="00162556" w:rsidRDefault="00162556" w:rsidP="00162556">
      <w:pPr>
        <w:pStyle w:val="Cuerpo1normal"/>
        <w:rPr>
          <w:b/>
          <w:bCs/>
        </w:rPr>
      </w:pPr>
      <w:r>
        <w:rPr>
          <w:b/>
          <w:bCs/>
        </w:rPr>
        <w:t>Resumen ejecutivo del proyecto (1 página máx.)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22AAA147" w14:textId="77777777" w:rsidTr="00162556">
        <w:tc>
          <w:tcPr>
            <w:tcW w:w="9180" w:type="dxa"/>
          </w:tcPr>
          <w:sdt>
            <w:sdtPr>
              <w:id w:val="-1742929302"/>
              <w:placeholder>
                <w:docPart w:val="00DFD057B0D642E9A00C93B3017A67C9"/>
              </w:placeholder>
              <w:showingPlcHdr/>
            </w:sdtPr>
            <w:sdtEndPr/>
            <w:sdtContent>
              <w:p w14:paraId="79D981D5" w14:textId="77777777" w:rsidR="00162556" w:rsidRDefault="00162556" w:rsidP="00AC1640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2856BD58" w14:textId="77777777" w:rsidR="00162556" w:rsidRPr="00162556" w:rsidRDefault="00162556" w:rsidP="00AC1640">
            <w:pPr>
              <w:pStyle w:val="Cuerpo1normal"/>
              <w:spacing w:after="0" w:line="276" w:lineRule="auto"/>
            </w:pPr>
          </w:p>
        </w:tc>
      </w:tr>
    </w:tbl>
    <w:p w14:paraId="01AA8AD0" w14:textId="4D66642B" w:rsidR="00162556" w:rsidRDefault="00162556" w:rsidP="00162556">
      <w:pPr>
        <w:pStyle w:val="Cuerpo1normal"/>
      </w:pPr>
      <w:r>
        <w:br w:type="page"/>
      </w:r>
    </w:p>
    <w:p w14:paraId="00A48CFD" w14:textId="74592FA6" w:rsidR="00162556" w:rsidRDefault="00AC1640" w:rsidP="00162556">
      <w:pPr>
        <w:pStyle w:val="Ttulo1"/>
      </w:pPr>
      <w:r>
        <w:lastRenderedPageBreak/>
        <w:t>Calidad científica</w:t>
      </w:r>
      <w:r w:rsidR="007464AB">
        <w:t xml:space="preserve"> (10 páginas máx.)</w:t>
      </w:r>
    </w:p>
    <w:p w14:paraId="43C16CF3" w14:textId="77777777" w:rsidR="00162556" w:rsidRDefault="00162556" w:rsidP="00162556">
      <w:pPr>
        <w:pStyle w:val="Cuerpo1normal"/>
        <w:spacing w:after="0" w:line="240" w:lineRule="auto"/>
      </w:pPr>
    </w:p>
    <w:p w14:paraId="6E7D721A" w14:textId="237B06BC" w:rsidR="00162556" w:rsidRPr="007464AB" w:rsidRDefault="007464AB" w:rsidP="002517D8">
      <w:pPr>
        <w:pStyle w:val="Cuerpo1normal"/>
        <w:jc w:val="both"/>
      </w:pPr>
      <w:r>
        <w:t>Objetivos científicos y tecnológicos del proyecto, estudio del estado del arte, contenido y alcance del proyecto, descripción de la metodología, consulta y participación de actores no científicos</w:t>
      </w:r>
      <w:r w:rsidR="00003B29">
        <w:t>. Se han de citar también las referencias bibliográficas más relevantes.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62556" w14:paraId="0AC8DF8B" w14:textId="77777777" w:rsidTr="00162556">
        <w:tc>
          <w:tcPr>
            <w:tcW w:w="9180" w:type="dxa"/>
          </w:tcPr>
          <w:sdt>
            <w:sdtPr>
              <w:id w:val="-1742480877"/>
              <w:placeholder>
                <w:docPart w:val="C54372A8EF8D46DC93C5B6A647B9D703"/>
              </w:placeholder>
              <w:showingPlcHdr/>
            </w:sdtPr>
            <w:sdtEndPr/>
            <w:sdtContent>
              <w:p w14:paraId="5D8F5437" w14:textId="77777777" w:rsidR="00162556" w:rsidRDefault="00162556" w:rsidP="00AC1640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E9EBD16" w14:textId="77777777" w:rsidR="00162556" w:rsidRPr="00162556" w:rsidRDefault="00162556" w:rsidP="00AC1640">
            <w:pPr>
              <w:pStyle w:val="Cuerpo1normal"/>
              <w:spacing w:after="0" w:line="276" w:lineRule="auto"/>
            </w:pPr>
          </w:p>
        </w:tc>
      </w:tr>
    </w:tbl>
    <w:p w14:paraId="4938AD7D" w14:textId="77777777" w:rsidR="00162556" w:rsidRDefault="00162556" w:rsidP="00162556">
      <w:pPr>
        <w:pStyle w:val="Cuerpo1normal"/>
      </w:pPr>
      <w:r>
        <w:br w:type="page"/>
      </w:r>
    </w:p>
    <w:p w14:paraId="19B13B78" w14:textId="0040A172" w:rsidR="00003B29" w:rsidRDefault="00003B29" w:rsidP="00003B29">
      <w:pPr>
        <w:pStyle w:val="Ttulo1"/>
      </w:pPr>
      <w:r>
        <w:lastRenderedPageBreak/>
        <w:t>Interés estratégico (5 páginas máx.)</w:t>
      </w:r>
    </w:p>
    <w:p w14:paraId="3F4325F0" w14:textId="77777777" w:rsidR="00003B29" w:rsidRDefault="00003B29" w:rsidP="00003B29">
      <w:pPr>
        <w:pStyle w:val="Cuerpo1normal"/>
        <w:spacing w:after="0" w:line="240" w:lineRule="auto"/>
      </w:pPr>
    </w:p>
    <w:p w14:paraId="0E133CA3" w14:textId="018F7DEB" w:rsidR="00003B29" w:rsidRPr="007464AB" w:rsidRDefault="00003B29" w:rsidP="00AC1640">
      <w:pPr>
        <w:pStyle w:val="Cuerpo1normal"/>
        <w:jc w:val="both"/>
      </w:pPr>
      <w:r>
        <w:t>Capacidad del proyecto para generar mejoras en la prevención, diagnóstico y tratamiento de las enfermedades y en las actividades de promoción de la salud pública y mejora de los servicios de salud.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003B29" w14:paraId="7A716F22" w14:textId="77777777" w:rsidTr="00AC1640">
        <w:tc>
          <w:tcPr>
            <w:tcW w:w="9180" w:type="dxa"/>
          </w:tcPr>
          <w:sdt>
            <w:sdtPr>
              <w:id w:val="-882549617"/>
              <w:placeholder>
                <w:docPart w:val="1C4ECEDF6B7649398A236085952F73F7"/>
              </w:placeholder>
              <w:showingPlcHdr/>
            </w:sdtPr>
            <w:sdtEndPr/>
            <w:sdtContent>
              <w:p w14:paraId="11ABAC3C" w14:textId="76CBD34E" w:rsidR="00CA7BE9" w:rsidRDefault="00CA7BE9" w:rsidP="00AC1640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7D1DC73D" w14:textId="77777777" w:rsidR="00003B29" w:rsidRPr="00162556" w:rsidRDefault="00003B29" w:rsidP="00AC1640">
            <w:pPr>
              <w:pStyle w:val="Cuerpo1normal"/>
              <w:spacing w:after="0" w:line="276" w:lineRule="auto"/>
            </w:pPr>
          </w:p>
        </w:tc>
      </w:tr>
    </w:tbl>
    <w:p w14:paraId="39E0A689" w14:textId="7A61972E" w:rsidR="00162556" w:rsidRDefault="00162556">
      <w:r>
        <w:br w:type="page"/>
      </w:r>
    </w:p>
    <w:p w14:paraId="59ECD9B2" w14:textId="77777777" w:rsidR="009C2B0E" w:rsidRDefault="009C2B0E" w:rsidP="009C2B0E">
      <w:pPr>
        <w:pStyle w:val="Ttulo1"/>
      </w:pPr>
      <w:r>
        <w:lastRenderedPageBreak/>
        <w:t>Aplicabilidad y transferibilidad (5 páginas máx.)</w:t>
      </w:r>
    </w:p>
    <w:p w14:paraId="6E685A01" w14:textId="77777777" w:rsidR="009C2B0E" w:rsidRDefault="009C2B0E" w:rsidP="009C2B0E">
      <w:pPr>
        <w:pStyle w:val="Cuerpo1normal"/>
        <w:spacing w:after="0" w:line="240" w:lineRule="auto"/>
      </w:pPr>
    </w:p>
    <w:p w14:paraId="3451B81F" w14:textId="77777777" w:rsidR="009C2B0E" w:rsidRPr="007464AB" w:rsidRDefault="009C2B0E" w:rsidP="002517D8">
      <w:pPr>
        <w:pStyle w:val="Cuerpo1normal"/>
        <w:jc w:val="both"/>
      </w:pPr>
      <w:r>
        <w:t>Explotación de los resultados, impacto económico, impacto social y medioambiental y proyección internacional.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C2B0E" w14:paraId="60F3EA6A" w14:textId="77777777" w:rsidTr="002142E3">
        <w:tc>
          <w:tcPr>
            <w:tcW w:w="9180" w:type="dxa"/>
          </w:tcPr>
          <w:p w14:paraId="3B1648CE" w14:textId="77777777" w:rsidR="009C2B0E" w:rsidRPr="00162556" w:rsidRDefault="009C2B0E" w:rsidP="009C2B0E">
            <w:pPr>
              <w:pStyle w:val="Cuerpo1normal"/>
              <w:spacing w:before="480" w:after="0" w:line="276" w:lineRule="auto"/>
              <w:ind w:left="720"/>
              <w:contextualSpacing/>
              <w:outlineLvl w:val="2"/>
            </w:pPr>
          </w:p>
        </w:tc>
      </w:tr>
    </w:tbl>
    <w:p w14:paraId="0874CDB6" w14:textId="77777777" w:rsidR="009C2B0E" w:rsidRDefault="009C2B0E" w:rsidP="009C2B0E">
      <w:pPr>
        <w:pStyle w:val="Cuerpo1normal"/>
      </w:pPr>
      <w:r>
        <w:br w:type="page"/>
      </w:r>
    </w:p>
    <w:p w14:paraId="49076CAA" w14:textId="62D31CC8" w:rsidR="00E55A2A" w:rsidRDefault="00E55A2A" w:rsidP="00E55A2A">
      <w:pPr>
        <w:pStyle w:val="Ttulo1"/>
      </w:pPr>
      <w:r>
        <w:lastRenderedPageBreak/>
        <w:t>Plan de trabajo, fases, tareas y cronograma (5 páginas máx.)</w:t>
      </w:r>
    </w:p>
    <w:p w14:paraId="3CE0A33B" w14:textId="77777777" w:rsidR="00E55A2A" w:rsidRDefault="00E55A2A" w:rsidP="00E55A2A">
      <w:pPr>
        <w:pStyle w:val="Cuerpo1normal"/>
        <w:spacing w:after="0" w:line="240" w:lineRule="auto"/>
      </w:pPr>
    </w:p>
    <w:p w14:paraId="10E2D060" w14:textId="64C24AA5" w:rsidR="00E55A2A" w:rsidRPr="007464AB" w:rsidRDefault="00CC6A79" w:rsidP="002517D8">
      <w:pPr>
        <w:pStyle w:val="Cuerpo1normal"/>
        <w:jc w:val="both"/>
      </w:pPr>
      <w:r>
        <w:t>En el cronograma ha de quedar constancia de la tarea y del investigador a cargo correspondiente.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55A2A" w14:paraId="0DAC844A" w14:textId="77777777" w:rsidTr="00AC1640">
        <w:tc>
          <w:tcPr>
            <w:tcW w:w="9180" w:type="dxa"/>
          </w:tcPr>
          <w:sdt>
            <w:sdtPr>
              <w:id w:val="-1475446893"/>
              <w:placeholder>
                <w:docPart w:val="B5A0CE8AF5824E2B84A7C9AEA7F06D03"/>
              </w:placeholder>
              <w:showingPlcHdr/>
            </w:sdtPr>
            <w:sdtEndPr/>
            <w:sdtContent>
              <w:p w14:paraId="6860A05B" w14:textId="77777777" w:rsidR="00E55A2A" w:rsidRDefault="00E55A2A" w:rsidP="00AC1640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5DF4A6B6" w14:textId="77777777" w:rsidR="00E55A2A" w:rsidRPr="00162556" w:rsidRDefault="00E55A2A" w:rsidP="00AC1640">
            <w:pPr>
              <w:pStyle w:val="Cuerpo1normal"/>
              <w:spacing w:after="0" w:line="276" w:lineRule="auto"/>
            </w:pPr>
          </w:p>
        </w:tc>
      </w:tr>
    </w:tbl>
    <w:p w14:paraId="516C2D53" w14:textId="77777777" w:rsidR="00CC6A79" w:rsidRDefault="00CC6A79">
      <w:pPr>
        <w:rPr>
          <w:b/>
        </w:rPr>
      </w:pPr>
      <w:r>
        <w:rPr>
          <w:b/>
        </w:rPr>
        <w:br w:type="page"/>
      </w:r>
    </w:p>
    <w:p w14:paraId="79F44752" w14:textId="2DA1915D" w:rsidR="00CC6A79" w:rsidRDefault="009C2B0E" w:rsidP="00CC6A79">
      <w:pPr>
        <w:pStyle w:val="Ttulo1"/>
      </w:pPr>
      <w:r>
        <w:lastRenderedPageBreak/>
        <w:t xml:space="preserve">Justificación </w:t>
      </w:r>
      <w:r w:rsidR="00CC6A79">
        <w:t>del presupuesto (3 páginas máx.)</w:t>
      </w:r>
    </w:p>
    <w:p w14:paraId="2B611392" w14:textId="77777777" w:rsidR="00CC6A79" w:rsidRDefault="00CC6A79" w:rsidP="00CC6A79">
      <w:pPr>
        <w:pStyle w:val="Cuerpo1normal"/>
        <w:spacing w:after="0" w:line="240" w:lineRule="auto"/>
      </w:pPr>
    </w:p>
    <w:p w14:paraId="46388867" w14:textId="1351D653" w:rsidR="00CC6A79" w:rsidRPr="007464AB" w:rsidRDefault="00CC6A79" w:rsidP="002517D8">
      <w:pPr>
        <w:pStyle w:val="Cuerpo1normal"/>
        <w:jc w:val="both"/>
      </w:pPr>
      <w:bookmarkStart w:id="0" w:name="_GoBack"/>
      <w:r>
        <w:t>Justificación del presupuesto (subcontratación y asistencias técnicas, material fungible, gastos de amortización del instrumental y equipamiento</w:t>
      </w:r>
      <w:r w:rsidR="004D43FF">
        <w:t>, otros gastos necesarios).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23"/>
      </w:tblGrid>
      <w:tr w:rsidR="00DB0303" w:rsidRPr="00DB0303" w14:paraId="7FCBB0A8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bookmarkEnd w:id="0"/>
          <w:p w14:paraId="3E7DC138" w14:textId="77777777" w:rsidR="00DB0303" w:rsidRPr="00DB0303" w:rsidRDefault="00DB0303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 w:rsidRPr="00DB0303">
              <w:rPr>
                <w:rFonts w:ascii="Arial" w:eastAsia="Arial Nova" w:hAnsi="Arial" w:cs="Arial"/>
                <w:lang w:val="es-ES_tradnl"/>
              </w:rPr>
              <w:t>Personal: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801807316"/>
              <w:placeholder>
                <w:docPart w:val="18AE3C5BD67A4C19B225414C4354BF9D"/>
              </w:placeholder>
              <w:showingPlcHdr/>
            </w:sdtPr>
            <w:sdtEndPr/>
            <w:sdtContent>
              <w:p w14:paraId="796A5855" w14:textId="4C1F0C38" w:rsidR="00DB0303" w:rsidRPr="007C221B" w:rsidRDefault="007C221B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DB0303" w:rsidRPr="00DB0303" w14:paraId="745B90EA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4451FEE" w14:textId="77777777" w:rsidR="00DB0303" w:rsidRPr="00DB0303" w:rsidRDefault="00DB0303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 w:rsidRPr="00DB0303">
              <w:rPr>
                <w:rFonts w:ascii="Arial" w:eastAsia="Arial Nova" w:hAnsi="Arial" w:cs="Arial"/>
                <w:lang w:val="es-ES_tradnl"/>
              </w:rPr>
              <w:t>Bienes y servicios: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-1136099325"/>
              <w:placeholder>
                <w:docPart w:val="C79FF834067E4BC8B79F84FABE9629FC"/>
              </w:placeholder>
              <w:showingPlcHdr/>
            </w:sdtPr>
            <w:sdtEndPr/>
            <w:sdtContent>
              <w:p w14:paraId="2AE6D3E4" w14:textId="34E0CF0D" w:rsidR="00DB0303" w:rsidRPr="007C221B" w:rsidRDefault="007C221B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DB0303" w:rsidRPr="00DB0303" w14:paraId="229D3580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7D35EF6" w14:textId="77777777" w:rsidR="00DB0303" w:rsidRPr="00DB0303" w:rsidRDefault="00DB0303" w:rsidP="00DB0303">
            <w:pPr>
              <w:spacing w:after="0" w:line="240" w:lineRule="auto"/>
              <w:rPr>
                <w:rFonts w:ascii="Arial" w:eastAsia="Arial Nova" w:hAnsi="Arial" w:cs="Arial"/>
                <w:lang w:val="ca-ES"/>
              </w:rPr>
            </w:pPr>
            <w:r w:rsidRPr="00DB0303">
              <w:rPr>
                <w:rFonts w:ascii="Arial" w:eastAsia="Arial Nova" w:hAnsi="Arial" w:cs="Arial"/>
                <w:lang w:val="es-ES_tradnl"/>
              </w:rPr>
              <w:t>Viajes: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592205841"/>
              <w:placeholder>
                <w:docPart w:val="F76C58E9E2F6468CA7F2C92BFC6CBB3B"/>
              </w:placeholder>
              <w:showingPlcHdr/>
            </w:sdtPr>
            <w:sdtEndPr/>
            <w:sdtContent>
              <w:p w14:paraId="02EEEA3F" w14:textId="493B507F" w:rsidR="00DB0303" w:rsidRPr="007C221B" w:rsidRDefault="007C221B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  <w:tr w:rsidR="00DB0303" w:rsidRPr="00DB0303" w14:paraId="618864AC" w14:textId="77777777" w:rsidTr="00DB0303">
        <w:trPr>
          <w:trHeight w:val="454"/>
          <w:jc w:val="center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041A3557" w14:textId="77777777" w:rsidR="00DB0303" w:rsidRPr="00DB0303" w:rsidRDefault="00DB0303" w:rsidP="00E43716">
            <w:pPr>
              <w:spacing w:after="0" w:line="240" w:lineRule="auto"/>
              <w:rPr>
                <w:rFonts w:ascii="Arial" w:eastAsia="Arial Nova" w:hAnsi="Arial" w:cs="Arial"/>
                <w:b/>
                <w:lang w:val="ca-ES"/>
              </w:rPr>
            </w:pPr>
            <w:r w:rsidRPr="00DB0303">
              <w:rPr>
                <w:rFonts w:ascii="Arial" w:eastAsia="Arial Nova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3123" w:type="dxa"/>
            <w:shd w:val="clear" w:color="auto" w:fill="auto"/>
            <w:vAlign w:val="center"/>
          </w:tcPr>
          <w:sdt>
            <w:sdtPr>
              <w:id w:val="118970096"/>
              <w:showingPlcHdr/>
            </w:sdtPr>
            <w:sdtEndPr/>
            <w:sdtContent>
              <w:p w14:paraId="7C7CF9CF" w14:textId="50060BCB" w:rsidR="00DB0303" w:rsidRPr="007C221B" w:rsidRDefault="007C221B" w:rsidP="007C221B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</w:tc>
      </w:tr>
    </w:tbl>
    <w:p w14:paraId="17EF57C9" w14:textId="3213043C" w:rsidR="00E43716" w:rsidRDefault="00E55A2A">
      <w:pPr>
        <w:rPr>
          <w:b/>
        </w:rPr>
      </w:pPr>
      <w:r>
        <w:rPr>
          <w:b/>
        </w:rPr>
        <w:br w:type="page"/>
      </w:r>
    </w:p>
    <w:p w14:paraId="29E3F1F8" w14:textId="48B54677" w:rsidR="00E43716" w:rsidRDefault="00E43716" w:rsidP="00E43716">
      <w:pPr>
        <w:pStyle w:val="Ttulo1"/>
      </w:pPr>
      <w:r>
        <w:lastRenderedPageBreak/>
        <w:t>Plan de difusión (2 páginas máx.)</w:t>
      </w:r>
    </w:p>
    <w:p w14:paraId="28C67B0E" w14:textId="77777777" w:rsidR="00E43716" w:rsidRDefault="00E43716" w:rsidP="00E43716">
      <w:pPr>
        <w:pStyle w:val="Cuerpo1normal"/>
        <w:spacing w:after="0" w:line="240" w:lineRule="auto"/>
      </w:pPr>
    </w:p>
    <w:p w14:paraId="616B9842" w14:textId="097146E3" w:rsidR="00E43716" w:rsidRPr="007464AB" w:rsidRDefault="00E43716" w:rsidP="00E43716">
      <w:pPr>
        <w:pStyle w:val="Cuerpo1normal"/>
      </w:pPr>
      <w:r>
        <w:t>Actividades y eventos para difundir el proyecto a la sociedad.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E43716" w14:paraId="6417684F" w14:textId="77777777" w:rsidTr="00AC1640">
        <w:tc>
          <w:tcPr>
            <w:tcW w:w="9180" w:type="dxa"/>
          </w:tcPr>
          <w:sdt>
            <w:sdtPr>
              <w:id w:val="-942835560"/>
              <w:showingPlcHdr/>
            </w:sdtPr>
            <w:sdtEndPr/>
            <w:sdtContent>
              <w:p w14:paraId="6229307A" w14:textId="77777777" w:rsidR="00E43716" w:rsidRDefault="00E43716" w:rsidP="00AC1640">
                <w:pPr>
                  <w:pStyle w:val="Cuerpo1normal"/>
                  <w:spacing w:after="0" w:line="276" w:lineRule="auto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sdtContent>
          </w:sdt>
          <w:p w14:paraId="6135B2C0" w14:textId="77777777" w:rsidR="00E43716" w:rsidRPr="00162556" w:rsidRDefault="00E43716" w:rsidP="00AC1640">
            <w:pPr>
              <w:pStyle w:val="Cuerpo1normal"/>
              <w:spacing w:after="0" w:line="276" w:lineRule="auto"/>
            </w:pPr>
          </w:p>
        </w:tc>
      </w:tr>
    </w:tbl>
    <w:p w14:paraId="7E796B5D" w14:textId="77777777" w:rsidR="00E43716" w:rsidRDefault="00E43716">
      <w:r>
        <w:rPr>
          <w:b/>
        </w:rPr>
        <w:br w:type="page"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567"/>
        <w:gridCol w:w="4192"/>
      </w:tblGrid>
      <w:tr w:rsidR="00983F07" w14:paraId="68AB202C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6E5B5478" w14:textId="0617F68A" w:rsidR="00983F07" w:rsidRPr="00847048" w:rsidRDefault="00EE69D6" w:rsidP="00847048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lastRenderedPageBreak/>
              <w:t>F</w:t>
            </w:r>
            <w:r w:rsidR="00983F07" w:rsidRPr="00847048">
              <w:rPr>
                <w:b w:val="0"/>
                <w:color w:val="000000" w:themeColor="text1"/>
              </w:rPr>
              <w:t xml:space="preserve">irma </w:t>
            </w:r>
            <w:r w:rsidR="00983F07">
              <w:rPr>
                <w:b w:val="0"/>
                <w:color w:val="000000" w:themeColor="text1"/>
              </w:rPr>
              <w:t>d</w:t>
            </w:r>
            <w:r w:rsidR="0088767A">
              <w:rPr>
                <w:b w:val="0"/>
                <w:color w:val="000000" w:themeColor="text1"/>
              </w:rPr>
              <w:t>el investigador solici</w:t>
            </w:r>
            <w:r w:rsidR="006A247C">
              <w:rPr>
                <w:b w:val="0"/>
                <w:color w:val="000000" w:themeColor="text1"/>
              </w:rPr>
              <w:t>t</w:t>
            </w:r>
            <w:r w:rsidR="0088767A">
              <w:rPr>
                <w:b w:val="0"/>
                <w:color w:val="000000" w:themeColor="text1"/>
              </w:rPr>
              <w:t>ante</w:t>
            </w:r>
            <w:r w:rsidR="00983F07">
              <w:rPr>
                <w:b w:val="0"/>
                <w:color w:val="000000" w:themeColor="text1"/>
              </w:rPr>
              <w:t>: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1259F7" w14:textId="77777777" w:rsidR="00983F07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40967FA1" w14:textId="1D586025" w:rsidR="00983F07" w:rsidRPr="00847048" w:rsidRDefault="00983F07" w:rsidP="00983F07">
            <w:pPr>
              <w:pStyle w:val="TablaEncab"/>
              <w:jc w:val="left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Firma del </w:t>
            </w:r>
            <w:r w:rsidR="0088767A">
              <w:rPr>
                <w:b w:val="0"/>
                <w:color w:val="000000" w:themeColor="text1"/>
              </w:rPr>
              <w:t>responsable del grupo IdISBa</w:t>
            </w:r>
            <w:r>
              <w:rPr>
                <w:b w:val="0"/>
                <w:color w:val="000000" w:themeColor="text1"/>
              </w:rPr>
              <w:t>:</w:t>
            </w:r>
          </w:p>
        </w:tc>
      </w:tr>
      <w:tr w:rsidR="00983F07" w14:paraId="29FE55F3" w14:textId="77777777" w:rsidTr="00983F07">
        <w:trPr>
          <w:trHeight w:val="113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07FE2C47" w14:textId="19984AA7" w:rsidR="00983F07" w:rsidRPr="00847048" w:rsidRDefault="00983F07" w:rsidP="00AC1640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23AF16C4" w14:textId="77777777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3CF54FAC" w14:textId="39261A2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</w:tr>
      <w:tr w:rsidR="00983F07" w14:paraId="2A9702C8" w14:textId="77777777" w:rsidTr="00983F07">
        <w:trPr>
          <w:trHeight w:val="454"/>
          <w:jc w:val="center"/>
        </w:trPr>
        <w:tc>
          <w:tcPr>
            <w:tcW w:w="4590" w:type="dxa"/>
            <w:shd w:val="clear" w:color="auto" w:fill="FFFFFF" w:themeFill="background1"/>
            <w:vAlign w:val="center"/>
          </w:tcPr>
          <w:p w14:paraId="7BC93222" w14:textId="3E3BF85C" w:rsidR="00983F07" w:rsidRPr="00847048" w:rsidRDefault="00983F07" w:rsidP="00B54B3D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1366719758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16B1C7" w14:textId="77777777" w:rsidR="00983F07" w:rsidRDefault="00983F07" w:rsidP="00983F07">
            <w:pPr>
              <w:pStyle w:val="Cuerpo3Tabla"/>
              <w:rPr>
                <w:color w:val="000000" w:themeColor="text1"/>
              </w:rPr>
            </w:pPr>
          </w:p>
        </w:tc>
        <w:tc>
          <w:tcPr>
            <w:tcW w:w="4192" w:type="dxa"/>
            <w:vAlign w:val="center"/>
          </w:tcPr>
          <w:p w14:paraId="70954C24" w14:textId="0BA40375" w:rsidR="00983F07" w:rsidRPr="00847048" w:rsidRDefault="00983F07" w:rsidP="00983F07">
            <w:pPr>
              <w:pStyle w:val="Cuerpo3Tabla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Fecha:</w:t>
            </w:r>
            <w:r w:rsidR="00B54B3D">
              <w:rPr>
                <w:color w:val="000000" w:themeColor="text1"/>
              </w:rPr>
              <w:t xml:space="preserve"> </w:t>
            </w:r>
            <w:sdt>
              <w:sdtPr>
                <w:id w:val="606310142"/>
                <w:showingPlcHdr/>
              </w:sdtPr>
              <w:sdtEndPr/>
              <w:sdtContent>
                <w:r w:rsidR="00B54B3D"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</w:tr>
    </w:tbl>
    <w:p w14:paraId="7B4D971C" w14:textId="77777777" w:rsidR="00326E63" w:rsidRDefault="00326E63" w:rsidP="00326E63">
      <w:pPr>
        <w:pStyle w:val="Cuerpo1normal"/>
        <w:spacing w:after="0"/>
      </w:pPr>
    </w:p>
    <w:sectPr w:rsidR="00326E63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AF9B6" w14:textId="77777777" w:rsidR="0010311F" w:rsidRDefault="0010311F" w:rsidP="00003BCC">
      <w:pPr>
        <w:spacing w:after="0" w:line="240" w:lineRule="auto"/>
      </w:pPr>
      <w:r>
        <w:separator/>
      </w:r>
    </w:p>
  </w:endnote>
  <w:endnote w:type="continuationSeparator" w:id="0">
    <w:p w14:paraId="6C639535" w14:textId="77777777" w:rsidR="0010311F" w:rsidRDefault="0010311F" w:rsidP="00003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D3D09" w14:textId="77777777" w:rsidR="000739C9" w:rsidRDefault="000739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10311F" w:rsidRDefault="0010311F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2517D8">
      <w:rPr>
        <w:noProof/>
      </w:rPr>
      <w:t>1</w:t>
    </w:r>
    <w:r w:rsidRPr="00471EB8">
      <w:fldChar w:fldCharType="end"/>
    </w:r>
    <w:r w:rsidRPr="00471EB8">
      <w:t xml:space="preserve"> de </w:t>
    </w:r>
    <w:fldSimple w:instr="NUMPAGES  \* Arabic  \* MERGEFORMAT">
      <w:r w:rsidR="002517D8">
        <w:rPr>
          <w:noProof/>
        </w:rPr>
        <w:t>8</w:t>
      </w:r>
    </w:fldSimple>
  </w:p>
  <w:p w14:paraId="7A4ED594" w14:textId="77777777" w:rsidR="0010311F" w:rsidRDefault="0010311F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59CB41D" wp14:editId="23EA6A9F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323FDD7E" id="17 Conector recto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191910AC" w:rsidR="0010311F" w:rsidRDefault="0010311F" w:rsidP="009421DC">
    <w:pPr>
      <w:jc w:val="center"/>
    </w:pPr>
    <w:r>
      <w:t>Fundación Instituto de Investigación Sanitaria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E7A11" w14:textId="77777777" w:rsidR="000739C9" w:rsidRDefault="000739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7F3F1" w14:textId="77777777" w:rsidR="0010311F" w:rsidRDefault="0010311F" w:rsidP="00003BCC">
      <w:pPr>
        <w:spacing w:after="0" w:line="240" w:lineRule="auto"/>
      </w:pPr>
      <w:r>
        <w:separator/>
      </w:r>
    </w:p>
  </w:footnote>
  <w:footnote w:type="continuationSeparator" w:id="0">
    <w:p w14:paraId="17B6E742" w14:textId="77777777" w:rsidR="0010311F" w:rsidRDefault="0010311F" w:rsidP="00003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D9A3" w14:textId="77777777" w:rsidR="000739C9" w:rsidRDefault="000739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10311F" w:rsidRDefault="0010311F" w:rsidP="009421DC">
    <w:pPr>
      <w:pStyle w:val="Encabezado"/>
      <w:rPr>
        <w:sz w:val="18"/>
      </w:rPr>
    </w:pPr>
  </w:p>
  <w:p w14:paraId="4563D874" w14:textId="060652DD" w:rsidR="0010311F" w:rsidRDefault="000739C9" w:rsidP="009421DC">
    <w:pPr>
      <w:pStyle w:val="Encabezado"/>
      <w:rPr>
        <w:sz w:val="18"/>
      </w:rPr>
    </w:pPr>
    <w:r w:rsidRPr="000739C9">
      <w:rPr>
        <w:noProof/>
        <w:lang w:eastAsia="es-ES"/>
      </w:rPr>
      <w:drawing>
        <wp:anchor distT="0" distB="0" distL="114300" distR="114300" simplePos="0" relativeHeight="251668480" behindDoc="0" locked="0" layoutInCell="1" allowOverlap="1" wp14:anchorId="1C2C1E4E" wp14:editId="19C32A7A">
          <wp:simplePos x="0" y="0"/>
          <wp:positionH relativeFrom="column">
            <wp:posOffset>4118610</wp:posOffset>
          </wp:positionH>
          <wp:positionV relativeFrom="paragraph">
            <wp:posOffset>74295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11F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66432" behindDoc="0" locked="0" layoutInCell="1" allowOverlap="1" wp14:anchorId="58F42AD1" wp14:editId="7314CB8A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10311F" w:rsidRDefault="0010311F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03C05EED" w:rsidR="0010311F" w:rsidRDefault="0010311F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10311F" w:rsidRPr="003B3001" w:rsidRDefault="0010311F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4EF562" wp14:editId="08289F80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42C639CC" id="18 Conector recto" o:spid="_x0000_s1026" style="position:absolute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10311F" w:rsidRDefault="0010311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2BB99" w14:textId="77777777" w:rsidR="000739C9" w:rsidRDefault="000739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863F5D"/>
    <w:multiLevelType w:val="hybridMultilevel"/>
    <w:tmpl w:val="EE502BEE"/>
    <w:lvl w:ilvl="0" w:tplc="B900C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6EE5097"/>
    <w:multiLevelType w:val="hybridMultilevel"/>
    <w:tmpl w:val="96F80BC4"/>
    <w:lvl w:ilvl="0" w:tplc="AC8E3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65D0B"/>
    <w:multiLevelType w:val="hybridMultilevel"/>
    <w:tmpl w:val="6D863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A415A"/>
    <w:multiLevelType w:val="hybridMultilevel"/>
    <w:tmpl w:val="C0E0DEBA"/>
    <w:lvl w:ilvl="0" w:tplc="804A0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174B4"/>
    <w:multiLevelType w:val="hybridMultilevel"/>
    <w:tmpl w:val="10109A1E"/>
    <w:lvl w:ilvl="0" w:tplc="F3583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50451B"/>
    <w:multiLevelType w:val="hybridMultilevel"/>
    <w:tmpl w:val="DE8C48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6107920"/>
    <w:multiLevelType w:val="hybridMultilevel"/>
    <w:tmpl w:val="00F6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B185B"/>
    <w:multiLevelType w:val="hybridMultilevel"/>
    <w:tmpl w:val="867CC0B4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8646B"/>
    <w:multiLevelType w:val="hybridMultilevel"/>
    <w:tmpl w:val="4B488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A43FF"/>
    <w:multiLevelType w:val="hybridMultilevel"/>
    <w:tmpl w:val="7BBA2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CB0847"/>
    <w:multiLevelType w:val="hybridMultilevel"/>
    <w:tmpl w:val="0AFCD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A196A"/>
    <w:multiLevelType w:val="hybridMultilevel"/>
    <w:tmpl w:val="FB72E8EC"/>
    <w:lvl w:ilvl="0" w:tplc="2FE0EB6A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6608EE"/>
    <w:multiLevelType w:val="hybridMultilevel"/>
    <w:tmpl w:val="67A8F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ED231D"/>
    <w:multiLevelType w:val="hybridMultilevel"/>
    <w:tmpl w:val="3EF0E36A"/>
    <w:lvl w:ilvl="0" w:tplc="2FE0EB6A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3E1BC7"/>
    <w:multiLevelType w:val="hybridMultilevel"/>
    <w:tmpl w:val="F62A711C"/>
    <w:lvl w:ilvl="0" w:tplc="24BEF9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B4F4CE9"/>
    <w:multiLevelType w:val="hybridMultilevel"/>
    <w:tmpl w:val="73ECC236"/>
    <w:lvl w:ilvl="0" w:tplc="3D6E124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72C9B"/>
    <w:multiLevelType w:val="hybridMultilevel"/>
    <w:tmpl w:val="E83A7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503D04"/>
    <w:multiLevelType w:val="hybridMultilevel"/>
    <w:tmpl w:val="EB56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57E18C3"/>
    <w:multiLevelType w:val="hybridMultilevel"/>
    <w:tmpl w:val="E7B6F184"/>
    <w:lvl w:ilvl="0" w:tplc="3B4C6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054AFC"/>
    <w:multiLevelType w:val="hybridMultilevel"/>
    <w:tmpl w:val="DA241D6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611B86"/>
    <w:multiLevelType w:val="hybridMultilevel"/>
    <w:tmpl w:val="DB4C70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1E45B7"/>
    <w:multiLevelType w:val="hybridMultilevel"/>
    <w:tmpl w:val="C3262916"/>
    <w:lvl w:ilvl="0" w:tplc="A386E1C0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436E4C"/>
    <w:multiLevelType w:val="hybridMultilevel"/>
    <w:tmpl w:val="612C48F4"/>
    <w:lvl w:ilvl="0" w:tplc="4216B24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5D5004FE"/>
    <w:multiLevelType w:val="hybridMultilevel"/>
    <w:tmpl w:val="59AEE478"/>
    <w:lvl w:ilvl="0" w:tplc="6D5CF5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CB6F9F"/>
    <w:multiLevelType w:val="hybridMultilevel"/>
    <w:tmpl w:val="6B4CAE2A"/>
    <w:lvl w:ilvl="0" w:tplc="F0DCE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15193"/>
    <w:multiLevelType w:val="hybridMultilevel"/>
    <w:tmpl w:val="BA2A5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E6C75"/>
    <w:multiLevelType w:val="hybridMultilevel"/>
    <w:tmpl w:val="814CB8DA"/>
    <w:lvl w:ilvl="0" w:tplc="7E6C94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76E89"/>
    <w:multiLevelType w:val="hybridMultilevel"/>
    <w:tmpl w:val="83CCD1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C0A0F14"/>
    <w:multiLevelType w:val="hybridMultilevel"/>
    <w:tmpl w:val="3BDA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9A6048"/>
    <w:multiLevelType w:val="hybridMultilevel"/>
    <w:tmpl w:val="87EAB9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9A0DAD"/>
    <w:multiLevelType w:val="hybridMultilevel"/>
    <w:tmpl w:val="370E6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656EDF"/>
    <w:multiLevelType w:val="hybridMultilevel"/>
    <w:tmpl w:val="9616541C"/>
    <w:lvl w:ilvl="0" w:tplc="4044FCB2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8">
    <w:nsid w:val="76D522AA"/>
    <w:multiLevelType w:val="hybridMultilevel"/>
    <w:tmpl w:val="F6F6C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F45DB"/>
    <w:multiLevelType w:val="hybridMultilevel"/>
    <w:tmpl w:val="038C4ED4"/>
    <w:lvl w:ilvl="0" w:tplc="7E5C0E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8"/>
  </w:num>
  <w:num w:numId="5">
    <w:abstractNumId w:val="13"/>
  </w:num>
  <w:num w:numId="6">
    <w:abstractNumId w:val="34"/>
  </w:num>
  <w:num w:numId="7">
    <w:abstractNumId w:val="14"/>
  </w:num>
  <w:num w:numId="8">
    <w:abstractNumId w:val="30"/>
  </w:num>
  <w:num w:numId="9">
    <w:abstractNumId w:val="27"/>
  </w:num>
  <w:num w:numId="10">
    <w:abstractNumId w:val="3"/>
  </w:num>
  <w:num w:numId="11">
    <w:abstractNumId w:val="23"/>
  </w:num>
  <w:num w:numId="12">
    <w:abstractNumId w:val="25"/>
  </w:num>
  <w:num w:numId="13">
    <w:abstractNumId w:val="26"/>
  </w:num>
  <w:num w:numId="14">
    <w:abstractNumId w:val="19"/>
  </w:num>
  <w:num w:numId="15">
    <w:abstractNumId w:val="33"/>
  </w:num>
  <w:num w:numId="16">
    <w:abstractNumId w:val="37"/>
  </w:num>
  <w:num w:numId="17">
    <w:abstractNumId w:val="35"/>
  </w:num>
  <w:num w:numId="18">
    <w:abstractNumId w:val="7"/>
  </w:num>
  <w:num w:numId="19">
    <w:abstractNumId w:val="9"/>
  </w:num>
  <w:num w:numId="20">
    <w:abstractNumId w:val="36"/>
  </w:num>
  <w:num w:numId="21">
    <w:abstractNumId w:val="20"/>
  </w:num>
  <w:num w:numId="22">
    <w:abstractNumId w:val="4"/>
  </w:num>
  <w:num w:numId="23">
    <w:abstractNumId w:val="15"/>
  </w:num>
  <w:num w:numId="24">
    <w:abstractNumId w:val="11"/>
  </w:num>
  <w:num w:numId="25">
    <w:abstractNumId w:val="32"/>
  </w:num>
  <w:num w:numId="26">
    <w:abstractNumId w:val="17"/>
  </w:num>
  <w:num w:numId="27">
    <w:abstractNumId w:val="10"/>
  </w:num>
  <w:num w:numId="28">
    <w:abstractNumId w:val="2"/>
  </w:num>
  <w:num w:numId="29">
    <w:abstractNumId w:val="18"/>
  </w:num>
  <w:num w:numId="30">
    <w:abstractNumId w:val="0"/>
  </w:num>
  <w:num w:numId="31">
    <w:abstractNumId w:val="31"/>
  </w:num>
  <w:num w:numId="32">
    <w:abstractNumId w:val="6"/>
  </w:num>
  <w:num w:numId="33">
    <w:abstractNumId w:val="16"/>
  </w:num>
  <w:num w:numId="34">
    <w:abstractNumId w:val="5"/>
  </w:num>
  <w:num w:numId="35">
    <w:abstractNumId w:val="39"/>
  </w:num>
  <w:num w:numId="36">
    <w:abstractNumId w:val="28"/>
  </w:num>
  <w:num w:numId="37">
    <w:abstractNumId w:val="12"/>
  </w:num>
  <w:num w:numId="38">
    <w:abstractNumId w:val="29"/>
  </w:num>
  <w:num w:numId="39">
    <w:abstractNumId w:val="24"/>
  </w:num>
  <w:num w:numId="40">
    <w:abstractNumId w:val="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29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705C6"/>
    <w:rsid w:val="000705DB"/>
    <w:rsid w:val="00070E20"/>
    <w:rsid w:val="000722D2"/>
    <w:rsid w:val="00072DBA"/>
    <w:rsid w:val="000739C9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311F"/>
    <w:rsid w:val="00107D53"/>
    <w:rsid w:val="001117E4"/>
    <w:rsid w:val="00116CFE"/>
    <w:rsid w:val="00122DDE"/>
    <w:rsid w:val="001274D3"/>
    <w:rsid w:val="0013561A"/>
    <w:rsid w:val="00147D32"/>
    <w:rsid w:val="00153F2F"/>
    <w:rsid w:val="00162556"/>
    <w:rsid w:val="0016533E"/>
    <w:rsid w:val="00166026"/>
    <w:rsid w:val="0016761A"/>
    <w:rsid w:val="001708BA"/>
    <w:rsid w:val="001773FD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F0E3E"/>
    <w:rsid w:val="001F3B3E"/>
    <w:rsid w:val="001F4016"/>
    <w:rsid w:val="001F5606"/>
    <w:rsid w:val="00206024"/>
    <w:rsid w:val="00207331"/>
    <w:rsid w:val="00211086"/>
    <w:rsid w:val="002273D3"/>
    <w:rsid w:val="002277AC"/>
    <w:rsid w:val="00236864"/>
    <w:rsid w:val="00246549"/>
    <w:rsid w:val="00250F41"/>
    <w:rsid w:val="002517D8"/>
    <w:rsid w:val="00251FB6"/>
    <w:rsid w:val="00256138"/>
    <w:rsid w:val="0026098F"/>
    <w:rsid w:val="002623F2"/>
    <w:rsid w:val="00264F49"/>
    <w:rsid w:val="002749D1"/>
    <w:rsid w:val="002810E0"/>
    <w:rsid w:val="00284234"/>
    <w:rsid w:val="00290A38"/>
    <w:rsid w:val="002A207C"/>
    <w:rsid w:val="002A7F21"/>
    <w:rsid w:val="002B03CC"/>
    <w:rsid w:val="002B07B7"/>
    <w:rsid w:val="002C594C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7CC"/>
    <w:rsid w:val="00312A4A"/>
    <w:rsid w:val="003140DE"/>
    <w:rsid w:val="00314A1D"/>
    <w:rsid w:val="00326E63"/>
    <w:rsid w:val="0033133E"/>
    <w:rsid w:val="00331ECA"/>
    <w:rsid w:val="00337209"/>
    <w:rsid w:val="00337309"/>
    <w:rsid w:val="0034042E"/>
    <w:rsid w:val="00344F61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6F7E"/>
    <w:rsid w:val="00436D30"/>
    <w:rsid w:val="00461D98"/>
    <w:rsid w:val="00467599"/>
    <w:rsid w:val="00471EB8"/>
    <w:rsid w:val="00476014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43FF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2D26"/>
    <w:rsid w:val="00576938"/>
    <w:rsid w:val="005771A6"/>
    <w:rsid w:val="00585878"/>
    <w:rsid w:val="00586236"/>
    <w:rsid w:val="0059601C"/>
    <w:rsid w:val="005965CA"/>
    <w:rsid w:val="005A53DA"/>
    <w:rsid w:val="005A7C53"/>
    <w:rsid w:val="005B4695"/>
    <w:rsid w:val="005B4EBD"/>
    <w:rsid w:val="005B5F84"/>
    <w:rsid w:val="005C6250"/>
    <w:rsid w:val="005D6C2C"/>
    <w:rsid w:val="005E15FC"/>
    <w:rsid w:val="005E1D4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46EA9"/>
    <w:rsid w:val="0065359A"/>
    <w:rsid w:val="00654A05"/>
    <w:rsid w:val="00657C2A"/>
    <w:rsid w:val="00660D63"/>
    <w:rsid w:val="00665AFA"/>
    <w:rsid w:val="00675B72"/>
    <w:rsid w:val="00676DA8"/>
    <w:rsid w:val="0068609E"/>
    <w:rsid w:val="00686B96"/>
    <w:rsid w:val="0069130B"/>
    <w:rsid w:val="00691EAF"/>
    <w:rsid w:val="006A05E6"/>
    <w:rsid w:val="006A247C"/>
    <w:rsid w:val="006A3A8F"/>
    <w:rsid w:val="006A4DD6"/>
    <w:rsid w:val="006A5AE6"/>
    <w:rsid w:val="006A6358"/>
    <w:rsid w:val="006B1CF8"/>
    <w:rsid w:val="006C18E4"/>
    <w:rsid w:val="006D026C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464AB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A2E3B"/>
    <w:rsid w:val="007B0B87"/>
    <w:rsid w:val="007B1B2A"/>
    <w:rsid w:val="007C221B"/>
    <w:rsid w:val="007C355D"/>
    <w:rsid w:val="007C5A98"/>
    <w:rsid w:val="007D5092"/>
    <w:rsid w:val="007E2429"/>
    <w:rsid w:val="007E358C"/>
    <w:rsid w:val="007F074D"/>
    <w:rsid w:val="007F099A"/>
    <w:rsid w:val="007F1581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048"/>
    <w:rsid w:val="008503AC"/>
    <w:rsid w:val="00857DAA"/>
    <w:rsid w:val="00862762"/>
    <w:rsid w:val="00863AFF"/>
    <w:rsid w:val="00864EDB"/>
    <w:rsid w:val="008761F9"/>
    <w:rsid w:val="0088767A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3F07"/>
    <w:rsid w:val="0098614E"/>
    <w:rsid w:val="0098769F"/>
    <w:rsid w:val="009A0CEE"/>
    <w:rsid w:val="009A0F7B"/>
    <w:rsid w:val="009A5EA1"/>
    <w:rsid w:val="009B1AF8"/>
    <w:rsid w:val="009B4F14"/>
    <w:rsid w:val="009C1DDF"/>
    <w:rsid w:val="009C26C3"/>
    <w:rsid w:val="009C2B0E"/>
    <w:rsid w:val="009D2D2C"/>
    <w:rsid w:val="009D3916"/>
    <w:rsid w:val="009E636C"/>
    <w:rsid w:val="009F578D"/>
    <w:rsid w:val="00A03B14"/>
    <w:rsid w:val="00A10B3A"/>
    <w:rsid w:val="00A16687"/>
    <w:rsid w:val="00A200F5"/>
    <w:rsid w:val="00A250BD"/>
    <w:rsid w:val="00A25DE7"/>
    <w:rsid w:val="00A368CA"/>
    <w:rsid w:val="00A42331"/>
    <w:rsid w:val="00A53F0B"/>
    <w:rsid w:val="00A609CC"/>
    <w:rsid w:val="00A615A6"/>
    <w:rsid w:val="00A6222B"/>
    <w:rsid w:val="00A64F0E"/>
    <w:rsid w:val="00A6549A"/>
    <w:rsid w:val="00A7315E"/>
    <w:rsid w:val="00A75093"/>
    <w:rsid w:val="00A751A7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1640"/>
    <w:rsid w:val="00AC2009"/>
    <w:rsid w:val="00AC2CCE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7FD"/>
    <w:rsid w:val="00B469C7"/>
    <w:rsid w:val="00B525C4"/>
    <w:rsid w:val="00B54B3D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6CD6"/>
    <w:rsid w:val="00C57F65"/>
    <w:rsid w:val="00C81B2F"/>
    <w:rsid w:val="00C82710"/>
    <w:rsid w:val="00C971FC"/>
    <w:rsid w:val="00CA06D0"/>
    <w:rsid w:val="00CA7BE9"/>
    <w:rsid w:val="00CB41B0"/>
    <w:rsid w:val="00CC6A79"/>
    <w:rsid w:val="00CD3A09"/>
    <w:rsid w:val="00CD5A45"/>
    <w:rsid w:val="00CD6715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5C88"/>
    <w:rsid w:val="00D66CF8"/>
    <w:rsid w:val="00D70376"/>
    <w:rsid w:val="00D75DEB"/>
    <w:rsid w:val="00D82114"/>
    <w:rsid w:val="00D90429"/>
    <w:rsid w:val="00D935C7"/>
    <w:rsid w:val="00D93B03"/>
    <w:rsid w:val="00DA166A"/>
    <w:rsid w:val="00DA2583"/>
    <w:rsid w:val="00DB030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42027"/>
    <w:rsid w:val="00E43716"/>
    <w:rsid w:val="00E46A63"/>
    <w:rsid w:val="00E53DB2"/>
    <w:rsid w:val="00E55A2A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6958"/>
    <w:rsid w:val="00ED7D85"/>
    <w:rsid w:val="00EE10C1"/>
    <w:rsid w:val="00EE54B0"/>
    <w:rsid w:val="00EE69D6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3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9DCFDB51844884B65178A711C7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3FF-1368-449F-BCCD-7825CFDC6567}"/>
      </w:docPartPr>
      <w:docPartBody>
        <w:p w:rsidR="004B6392" w:rsidRDefault="004B6392" w:rsidP="004B6392">
          <w:pPr>
            <w:pStyle w:val="BA9DCFDB51844884B65178A711C79D8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0DFD057B0D642E9A00C93B3017A6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04DFF-FEAF-4A9A-8B5D-15BBFA67897B}"/>
      </w:docPartPr>
      <w:docPartBody>
        <w:p w:rsidR="004B6392" w:rsidRDefault="004B6392" w:rsidP="004B6392">
          <w:pPr>
            <w:pStyle w:val="00DFD057B0D642E9A00C93B3017A67C9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54372A8EF8D46DC93C5B6A647B9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AF8ED-A149-4C94-AE62-240D64C5D63E}"/>
      </w:docPartPr>
      <w:docPartBody>
        <w:p w:rsidR="004B6392" w:rsidRDefault="004B6392" w:rsidP="004B6392">
          <w:pPr>
            <w:pStyle w:val="C54372A8EF8D46DC93C5B6A647B9D7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C4ECEDF6B7649398A236085952F7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13A1-B06A-4438-97CD-0B8D0D9ADD39}"/>
      </w:docPartPr>
      <w:docPartBody>
        <w:p w:rsidR="004B6392" w:rsidRDefault="004B6392" w:rsidP="004B6392">
          <w:pPr>
            <w:pStyle w:val="1C4ECEDF6B7649398A236085952F73F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5A0CE8AF5824E2B84A7C9AEA7F06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997ED-8CB3-4175-B596-7E270F3E2A3F}"/>
      </w:docPartPr>
      <w:docPartBody>
        <w:p w:rsidR="004B6392" w:rsidRDefault="004B6392" w:rsidP="004B6392">
          <w:pPr>
            <w:pStyle w:val="B5A0CE8AF5824E2B84A7C9AEA7F06D03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18AE3C5BD67A4C19B225414C4354B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E6051-8E15-45EF-8692-41E4C9D60FD3}"/>
      </w:docPartPr>
      <w:docPartBody>
        <w:p w:rsidR="004B6392" w:rsidRDefault="004B6392" w:rsidP="004B6392">
          <w:pPr>
            <w:pStyle w:val="18AE3C5BD67A4C19B225414C4354BF9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C79FF834067E4BC8B79F84FABE96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C204F-5E48-495A-A14D-444A47A9B130}"/>
      </w:docPartPr>
      <w:docPartBody>
        <w:p w:rsidR="004B6392" w:rsidRDefault="004B6392" w:rsidP="004B6392">
          <w:pPr>
            <w:pStyle w:val="C79FF834067E4BC8B79F84FABE9629FC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76C58E9E2F6468CA7F2C92BFC6C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B3D1-3A48-4D72-9CCE-1BFF9084B1DB}"/>
      </w:docPartPr>
      <w:docPartBody>
        <w:p w:rsidR="004B6392" w:rsidRDefault="004B6392" w:rsidP="004B6392">
          <w:pPr>
            <w:pStyle w:val="F76C58E9E2F6468CA7F2C92BFC6CBB3B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4A4086"/>
    <w:rsid w:val="004B6392"/>
    <w:rsid w:val="005F5823"/>
    <w:rsid w:val="006B7DC9"/>
    <w:rsid w:val="006D2856"/>
    <w:rsid w:val="007F380B"/>
    <w:rsid w:val="008B35EF"/>
    <w:rsid w:val="00A24E4D"/>
    <w:rsid w:val="00A615A6"/>
    <w:rsid w:val="00B17046"/>
    <w:rsid w:val="00BB4B81"/>
    <w:rsid w:val="00E62C00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086"/>
    <w:rPr>
      <w:color w:val="808080"/>
    </w:rPr>
  </w:style>
  <w:style w:type="paragraph" w:customStyle="1" w:styleId="6293278197784DF68C630FC9180C7518">
    <w:name w:val="6293278197784DF68C630FC9180C7518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C2D7007AD64BBAB06EEAA13A63B743">
    <w:name w:val="50C2D7007AD64BBAB06EEAA13A63B74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A2C8E44C284D89883A8AB23787E10E">
    <w:name w:val="05A2C8E44C284D89883A8AB23787E10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8CB000E7D412BA518E2E9E56A18AA">
    <w:name w:val="D998CB000E7D412BA518E2E9E56A18AA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D039BD8E364D31AB5D6A3515F522E7">
    <w:name w:val="30D039BD8E364D31AB5D6A3515F522E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4E99CC6F60482FAD26F6EA602AA969">
    <w:name w:val="E74E99CC6F60482FAD26F6EA602AA96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63AEE3B844AA0A9BACEAA031AF17D">
    <w:name w:val="4D463AEE3B844AA0A9BACEAA031AF17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293278197784DF68C630FC9180C75181">
    <w:name w:val="6293278197784DF68C630FC9180C7518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">
    <w:name w:val="50C2D7007AD64BBAB06EEAA13A63B743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">
    <w:name w:val="05A2C8E44C284D89883A8AB23787E10E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">
    <w:name w:val="D998CB000E7D412BA518E2E9E56A18AA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">
    <w:name w:val="30D039BD8E364D31AB5D6A3515F522E7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">
    <w:name w:val="4D463AEE3B844AA0A9BACEAA031AF17D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">
    <w:name w:val="F64FB23D729D46468BC297B44F44B6FD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">
    <w:name w:val="B9F3771CEBD54684B4E5CABD1515138D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4">
    <w:name w:val="8EBA15A4E5B345A5867796925D47769B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4">
    <w:name w:val="634878A259DE452ABD02EDFD63CBB647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5">
    <w:name w:val="8EBA15A4E5B345A5867796925D47769B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5">
    <w:name w:val="634878A259DE452ABD02EDFD63CBB647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6">
    <w:name w:val="8EBA15A4E5B345A5867796925D47769B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6">
    <w:name w:val="634878A259DE452ABD02EDFD63CBB647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2">
    <w:name w:val="50C2D7007AD64BBAB06EEAA13A63B743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2">
    <w:name w:val="05A2C8E44C284D89883A8AB23787E10E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2">
    <w:name w:val="D998CB000E7D412BA518E2E9E56A18AA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2">
    <w:name w:val="30D039BD8E364D31AB5D6A3515F522E7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2">
    <w:name w:val="4D463AEE3B844AA0A9BACEAA031AF17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2">
    <w:name w:val="B9F3771CEBD54684B4E5CABD1515138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7">
    <w:name w:val="8EBA15A4E5B345A5867796925D47769B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7">
    <w:name w:val="634878A259DE452ABD02EDFD63CBB647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3">
    <w:name w:val="50C2D7007AD64BBAB06EEAA13A63B743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3">
    <w:name w:val="05A2C8E44C284D89883A8AB23787E10E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3">
    <w:name w:val="D998CB000E7D412BA518E2E9E56A18AA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  <w:style w:type="paragraph" w:customStyle="1" w:styleId="30D039BD8E364D31AB5D6A3515F522E73">
    <w:name w:val="30D039BD8E364D31AB5D6A3515F522E7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3">
    <w:name w:val="4D463AEE3B844AA0A9BACEAA031AF17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8">
    <w:name w:val="8EBA15A4E5B345A5867796925D47769B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8">
    <w:name w:val="634878A259DE452ABD02EDFD63CBB647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4">
    <w:name w:val="50C2D7007AD64BBAB06EEAA13A63B743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4">
    <w:name w:val="05A2C8E44C284D89883A8AB23787E10E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4">
    <w:name w:val="D998CB000E7D412BA518E2E9E56A18AA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4">
    <w:name w:val="30D039BD8E364D31AB5D6A3515F522E7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4">
    <w:name w:val="4D463AEE3B844AA0A9BACEAA031AF17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4">
    <w:name w:val="F64FB23D729D46468BC297B44F44B6F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4">
    <w:name w:val="B9F3771CEBD54684B4E5CABD1515138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9">
    <w:name w:val="8EBA15A4E5B345A5867796925D47769B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9">
    <w:name w:val="634878A259DE452ABD02EDFD63CBB647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5">
    <w:name w:val="50C2D7007AD64BBAB06EEAA13A63B743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5">
    <w:name w:val="05A2C8E44C284D89883A8AB23787E10E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5">
    <w:name w:val="D998CB000E7D412BA518E2E9E56A18AA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5">
    <w:name w:val="30D039BD8E364D31AB5D6A3515F522E7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5">
    <w:name w:val="4D463AEE3B844AA0A9BACEAA031AF17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5">
    <w:name w:val="F64FB23D729D46468BC297B44F44B6F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5">
    <w:name w:val="B9F3771CEBD54684B4E5CABD1515138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0">
    <w:name w:val="8EBA15A4E5B345A5867796925D47769B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0">
    <w:name w:val="634878A259DE452ABD02EDFD63CBB647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6">
    <w:name w:val="50C2D7007AD64BBAB06EEAA13A63B743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6">
    <w:name w:val="05A2C8E44C284D89883A8AB23787E10E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6">
    <w:name w:val="D998CB000E7D412BA518E2E9E56A18AA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6">
    <w:name w:val="30D039BD8E364D31AB5D6A3515F522E7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6">
    <w:name w:val="4D463AEE3B844AA0A9BACEAA031AF17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6">
    <w:name w:val="F64FB23D729D46468BC297B44F44B6F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6">
    <w:name w:val="B9F3771CEBD54684B4E5CABD1515138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">
    <w:name w:val="05E39E2C416A4A80B2AA46E144F6ABF0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1">
    <w:name w:val="8EBA15A4E5B345A5867796925D47769B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1">
    <w:name w:val="634878A259DE452ABD02EDFD63CBB647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1">
    <w:name w:val="05E39E2C416A4A80B2AA46E144F6ABF0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7">
    <w:name w:val="50C2D7007AD64BBAB06EEAA13A63B743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7">
    <w:name w:val="05A2C8E44C284D89883A8AB23787E10E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7">
    <w:name w:val="D998CB000E7D412BA518E2E9E56A18AA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7">
    <w:name w:val="30D039BD8E364D31AB5D6A3515F522E7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7">
    <w:name w:val="4D463AEE3B844AA0A9BACEAA031AF17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7">
    <w:name w:val="F64FB23D729D46468BC297B44F44B6F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7">
    <w:name w:val="B9F3771CEBD54684B4E5CABD1515138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14C4C0CE1FA4B0F9ACC98E3CB092885">
    <w:name w:val="814C4C0CE1FA4B0F9ACC98E3CB092885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628590A444242B5DD2D7E16BD093D">
    <w:name w:val="1F8628590A444242B5DD2D7E16BD093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2">
    <w:name w:val="8EBA15A4E5B345A5867796925D47769B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2">
    <w:name w:val="634878A259DE452ABD02EDFD63CBB647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2">
    <w:name w:val="05E39E2C416A4A80B2AA46E144F6ABF0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8">
    <w:name w:val="50C2D7007AD64BBAB06EEAA13A63B743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8">
    <w:name w:val="05A2C8E44C284D89883A8AB23787E10E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8">
    <w:name w:val="D998CB000E7D412BA518E2E9E56A18AA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8">
    <w:name w:val="30D039BD8E364D31AB5D6A3515F522E7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8">
    <w:name w:val="4D463AEE3B844AA0A9BACEAA031AF17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1">
    <w:name w:val="1F8628590A444242B5DD2D7E16BD093D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8">
    <w:name w:val="F64FB23D729D46468BC297B44F44B6F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8">
    <w:name w:val="B9F3771CEBD54684B4E5CABD1515138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3">
    <w:name w:val="8EBA15A4E5B345A5867796925D47769B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3">
    <w:name w:val="634878A259DE452ABD02EDFD63CBB64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3">
    <w:name w:val="05E39E2C416A4A80B2AA46E144F6ABF0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9">
    <w:name w:val="50C2D7007AD64BBAB06EEAA13A63B743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9">
    <w:name w:val="05A2C8E44C284D89883A8AB23787E10E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9">
    <w:name w:val="D998CB000E7D412BA518E2E9E56A18AA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9">
    <w:name w:val="30D039BD8E364D31AB5D6A3515F522E7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9">
    <w:name w:val="4D463AEE3B844AA0A9BACEAA031AF17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2">
    <w:name w:val="1F8628590A444242B5DD2D7E16BD093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9">
    <w:name w:val="F64FB23D729D46468BC297B44F44B6F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9">
    <w:name w:val="B9F3771CEBD54684B4E5CABD1515138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4">
    <w:name w:val="8EBA15A4E5B345A5867796925D47769B1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4">
    <w:name w:val="634878A259DE452ABD02EDFD63CBB6471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4">
    <w:name w:val="05E39E2C416A4A80B2AA46E144F6ABF0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0">
    <w:name w:val="50C2D7007AD64BBAB06EEAA13A63B743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0">
    <w:name w:val="05A2C8E44C284D89883A8AB23787E10E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0">
    <w:name w:val="D998CB000E7D412BA518E2E9E56A18AA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0">
    <w:name w:val="30D039BD8E364D31AB5D6A3515F522E7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0">
    <w:name w:val="4D463AEE3B844AA0A9BACEAA031AF17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3">
    <w:name w:val="1F8628590A444242B5DD2D7E16BD093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0">
    <w:name w:val="F64FB23D729D46468BC297B44F44B6F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0">
    <w:name w:val="B9F3771CEBD54684B4E5CABD1515138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5">
    <w:name w:val="8EBA15A4E5B345A5867796925D47769B1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5">
    <w:name w:val="634878A259DE452ABD02EDFD63CBB6471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5">
    <w:name w:val="05E39E2C416A4A80B2AA46E144F6ABF0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1">
    <w:name w:val="50C2D7007AD64BBAB06EEAA13A63B743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1">
    <w:name w:val="05A2C8E44C284D89883A8AB23787E10E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1">
    <w:name w:val="D998CB000E7D412BA518E2E9E56A18AA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1">
    <w:name w:val="30D039BD8E364D31AB5D6A3515F522E7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1">
    <w:name w:val="4D463AEE3B844AA0A9BACEAA031AF17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4">
    <w:name w:val="1F8628590A444242B5DD2D7E16BD093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1">
    <w:name w:val="F64FB23D729D46468BC297B44F44B6F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1">
    <w:name w:val="B9F3771CEBD54684B4E5CABD1515138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6">
    <w:name w:val="8EBA15A4E5B345A5867796925D47769B1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6">
    <w:name w:val="634878A259DE452ABD02EDFD63CBB6471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6">
    <w:name w:val="05E39E2C416A4A80B2AA46E144F6ABF0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2">
    <w:name w:val="50C2D7007AD64BBAB06EEAA13A63B743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2">
    <w:name w:val="05A2C8E44C284D89883A8AB23787E10E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2">
    <w:name w:val="D998CB000E7D412BA518E2E9E56A18AA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2">
    <w:name w:val="30D039BD8E364D31AB5D6A3515F522E7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2">
    <w:name w:val="4D463AEE3B844AA0A9BACEAA031AF17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5">
    <w:name w:val="1F8628590A444242B5DD2D7E16BD093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2">
    <w:name w:val="F64FB23D729D46468BC297B44F44B6F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2">
    <w:name w:val="B9F3771CEBD54684B4E5CABD1515138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">
    <w:name w:val="BA9DCFDB51844884B65178A711C79D8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C95838A18E234C9B90E790C9DEC2B8FF">
    <w:name w:val="C95838A18E234C9B90E790C9DEC2B8F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9A922282A482C939A99F16816805F">
    <w:name w:val="81A9A922282A482C939A99F16816805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79B3BC03EE4CC1AD0072E948A58C16">
    <w:name w:val="2A79B3BC03EE4CC1AD0072E948A58C1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8BFE316C7845D7819335BAE5A94564">
    <w:name w:val="F68BFE316C7845D7819335BAE5A94564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FF4E8D184F416E9FC3912EEA638C12">
    <w:name w:val="1AFF4E8D184F416E9FC3912EEA638C12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C79D8E95F9496089172C982B269C4C">
    <w:name w:val="A9C79D8E95F9496089172C982B269C4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C2E7ADF161461E9EA929EDE0BD8BDC">
    <w:name w:val="4DC2E7ADF161461E9EA929EDE0BD8BD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5F420D372A4D4093B673CAB5918140">
    <w:name w:val="4C5F420D372A4D4093B673CAB5918140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A6CF1C5AE94CAD8C1C3AA647731331">
    <w:name w:val="A7A6CF1C5AE94CAD8C1C3AA647731331"/>
    <w:rsid w:val="004A40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4086"/>
    <w:rPr>
      <w:color w:val="808080"/>
    </w:rPr>
  </w:style>
  <w:style w:type="paragraph" w:customStyle="1" w:styleId="6293278197784DF68C630FC9180C7518">
    <w:name w:val="6293278197784DF68C630FC9180C7518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0C2D7007AD64BBAB06EEAA13A63B743">
    <w:name w:val="50C2D7007AD64BBAB06EEAA13A63B74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A2C8E44C284D89883A8AB23787E10E">
    <w:name w:val="05A2C8E44C284D89883A8AB23787E10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98CB000E7D412BA518E2E9E56A18AA">
    <w:name w:val="D998CB000E7D412BA518E2E9E56A18AA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D039BD8E364D31AB5D6A3515F522E7">
    <w:name w:val="30D039BD8E364D31AB5D6A3515F522E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4E99CC6F60482FAD26F6EA602AA969">
    <w:name w:val="E74E99CC6F60482FAD26F6EA602AA96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463AEE3B844AA0A9BACEAA031AF17D">
    <w:name w:val="4D463AEE3B844AA0A9BACEAA031AF17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293278197784DF68C630FC9180C75181">
    <w:name w:val="6293278197784DF68C630FC9180C7518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">
    <w:name w:val="50C2D7007AD64BBAB06EEAA13A63B743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">
    <w:name w:val="05A2C8E44C284D89883A8AB23787E10E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">
    <w:name w:val="D998CB000E7D412BA518E2E9E56A18AA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">
    <w:name w:val="30D039BD8E364D31AB5D6A3515F522E7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">
    <w:name w:val="4D463AEE3B844AA0A9BACEAA031AF17D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">
    <w:name w:val="F64FB23D729D46468BC297B44F44B6FD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">
    <w:name w:val="B9F3771CEBD54684B4E5CABD1515138D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">
    <w:name w:val="8EBA15A4E5B345A5867796925D47769B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">
    <w:name w:val="634878A259DE452ABD02EDFD63CBB647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2">
    <w:name w:val="8EBA15A4E5B345A5867796925D47769B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2">
    <w:name w:val="634878A259DE452ABD02EDFD63CBB647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4">
    <w:name w:val="8EBA15A4E5B345A5867796925D47769B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4">
    <w:name w:val="634878A259DE452ABD02EDFD63CBB647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5">
    <w:name w:val="8EBA15A4E5B345A5867796925D47769B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5">
    <w:name w:val="634878A259DE452ABD02EDFD63CBB647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6">
    <w:name w:val="8EBA15A4E5B345A5867796925D47769B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6">
    <w:name w:val="634878A259DE452ABD02EDFD63CBB647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2">
    <w:name w:val="50C2D7007AD64BBAB06EEAA13A63B743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2">
    <w:name w:val="05A2C8E44C284D89883A8AB23787E10E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2">
    <w:name w:val="D998CB000E7D412BA518E2E9E56A18AA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2">
    <w:name w:val="30D039BD8E364D31AB5D6A3515F522E7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2">
    <w:name w:val="4D463AEE3B844AA0A9BACEAA031AF17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2">
    <w:name w:val="F64FB23D729D46468BC297B44F44B6F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2">
    <w:name w:val="B9F3771CEBD54684B4E5CABD1515138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7">
    <w:name w:val="8EBA15A4E5B345A5867796925D47769B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7">
    <w:name w:val="634878A259DE452ABD02EDFD63CBB647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3">
    <w:name w:val="50C2D7007AD64BBAB06EEAA13A63B743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3">
    <w:name w:val="05A2C8E44C284D89883A8AB23787E10E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3">
    <w:name w:val="8EBA15A4E5B345A5867796925D47769B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3">
    <w:name w:val="634878A259DE452ABD02EDFD63CBB647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3">
    <w:name w:val="EE11140A18A64A3B88B6AA05B14A505A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3">
    <w:name w:val="562F3159B17C41589443AABB4C47A3253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3">
    <w:name w:val="D998CB000E7D412BA518E2E9E56A18AA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">
    <w:name w:val="F64FB23D729D46468BC297B44F44B6F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">
    <w:name w:val="B9F3771CEBD54684B4E5CABD1515138D1"/>
    <w:rsid w:val="006D2856"/>
    <w:pPr>
      <w:spacing w:after="0" w:line="240" w:lineRule="auto"/>
    </w:pPr>
    <w:rPr>
      <w:rFonts w:eastAsiaTheme="minorHAnsi"/>
      <w:lang w:eastAsia="en-US"/>
    </w:rPr>
  </w:style>
  <w:style w:type="paragraph" w:customStyle="1" w:styleId="80620678CCA24D2E9C91A6A92DF7C966">
    <w:name w:val="80620678CCA24D2E9C91A6A92DF7C966"/>
    <w:rsid w:val="00BB4B81"/>
  </w:style>
  <w:style w:type="paragraph" w:customStyle="1" w:styleId="367B6A1263174DC38FE115D35E937B55">
    <w:name w:val="367B6A1263174DC38FE115D35E937B55"/>
    <w:rsid w:val="00BB4B81"/>
  </w:style>
  <w:style w:type="paragraph" w:customStyle="1" w:styleId="30D039BD8E364D31AB5D6A3515F522E73">
    <w:name w:val="30D039BD8E364D31AB5D6A3515F522E7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3">
    <w:name w:val="4D463AEE3B844AA0A9BACEAA031AF17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3">
    <w:name w:val="F64FB23D729D46468BC297B44F44B6F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3">
    <w:name w:val="B9F3771CEBD54684B4E5CABD1515138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8">
    <w:name w:val="8EBA15A4E5B345A5867796925D47769B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8">
    <w:name w:val="634878A259DE452ABD02EDFD63CBB647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4">
    <w:name w:val="50C2D7007AD64BBAB06EEAA13A63B743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4">
    <w:name w:val="05A2C8E44C284D89883A8AB23787E10E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4">
    <w:name w:val="D998CB000E7D412BA518E2E9E56A18AA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4">
    <w:name w:val="30D039BD8E364D31AB5D6A3515F522E7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4">
    <w:name w:val="4D463AEE3B844AA0A9BACEAA031AF17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4">
    <w:name w:val="F64FB23D729D46468BC297B44F44B6F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4">
    <w:name w:val="B9F3771CEBD54684B4E5CABD1515138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9">
    <w:name w:val="8EBA15A4E5B345A5867796925D47769B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9">
    <w:name w:val="634878A259DE452ABD02EDFD63CBB647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5">
    <w:name w:val="50C2D7007AD64BBAB06EEAA13A63B743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5">
    <w:name w:val="05A2C8E44C284D89883A8AB23787E10E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5">
    <w:name w:val="D998CB000E7D412BA518E2E9E56A18AA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5">
    <w:name w:val="30D039BD8E364D31AB5D6A3515F522E7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5">
    <w:name w:val="4D463AEE3B844AA0A9BACEAA031AF17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5">
    <w:name w:val="F64FB23D729D46468BC297B44F44B6F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5">
    <w:name w:val="B9F3771CEBD54684B4E5CABD1515138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0">
    <w:name w:val="8EBA15A4E5B345A5867796925D47769B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0">
    <w:name w:val="634878A259DE452ABD02EDFD63CBB647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6">
    <w:name w:val="50C2D7007AD64BBAB06EEAA13A63B743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6">
    <w:name w:val="05A2C8E44C284D89883A8AB23787E10E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6">
    <w:name w:val="D998CB000E7D412BA518E2E9E56A18AA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6">
    <w:name w:val="30D039BD8E364D31AB5D6A3515F522E7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6">
    <w:name w:val="4D463AEE3B844AA0A9BACEAA031AF17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6">
    <w:name w:val="F64FB23D729D46468BC297B44F44B6F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6">
    <w:name w:val="B9F3771CEBD54684B4E5CABD1515138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">
    <w:name w:val="05E39E2C416A4A80B2AA46E144F6ABF0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1">
    <w:name w:val="8EBA15A4E5B345A5867796925D47769B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1">
    <w:name w:val="634878A259DE452ABD02EDFD63CBB647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1">
    <w:name w:val="05E39E2C416A4A80B2AA46E144F6ABF0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7">
    <w:name w:val="50C2D7007AD64BBAB06EEAA13A63B743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7">
    <w:name w:val="05A2C8E44C284D89883A8AB23787E10E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7">
    <w:name w:val="D998CB000E7D412BA518E2E9E56A18AA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7">
    <w:name w:val="30D039BD8E364D31AB5D6A3515F522E7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7">
    <w:name w:val="4D463AEE3B844AA0A9BACEAA031AF17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7">
    <w:name w:val="F64FB23D729D46468BC297B44F44B6F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7">
    <w:name w:val="B9F3771CEBD54684B4E5CABD1515138D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14C4C0CE1FA4B0F9ACC98E3CB092885">
    <w:name w:val="814C4C0CE1FA4B0F9ACC98E3CB092885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628590A444242B5DD2D7E16BD093D">
    <w:name w:val="1F8628590A444242B5DD2D7E16BD093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2">
    <w:name w:val="8EBA15A4E5B345A5867796925D47769B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2">
    <w:name w:val="634878A259DE452ABD02EDFD63CBB647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2">
    <w:name w:val="05E39E2C416A4A80B2AA46E144F6ABF0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8">
    <w:name w:val="50C2D7007AD64BBAB06EEAA13A63B743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8">
    <w:name w:val="05A2C8E44C284D89883A8AB23787E10E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8">
    <w:name w:val="D998CB000E7D412BA518E2E9E56A18AA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8">
    <w:name w:val="30D039BD8E364D31AB5D6A3515F522E7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8">
    <w:name w:val="4D463AEE3B844AA0A9BACEAA031AF17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1">
    <w:name w:val="1F8628590A444242B5DD2D7E16BD093D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8">
    <w:name w:val="F64FB23D729D46468BC297B44F44B6F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8">
    <w:name w:val="B9F3771CEBD54684B4E5CABD1515138D8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3">
    <w:name w:val="8EBA15A4E5B345A5867796925D47769B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3">
    <w:name w:val="634878A259DE452ABD02EDFD63CBB64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3">
    <w:name w:val="05E39E2C416A4A80B2AA46E144F6ABF0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9">
    <w:name w:val="50C2D7007AD64BBAB06EEAA13A63B743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9">
    <w:name w:val="05A2C8E44C284D89883A8AB23787E10E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9">
    <w:name w:val="D998CB000E7D412BA518E2E9E56A18AA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9">
    <w:name w:val="30D039BD8E364D31AB5D6A3515F522E7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9">
    <w:name w:val="4D463AEE3B844AA0A9BACEAA031AF17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2">
    <w:name w:val="1F8628590A444242B5DD2D7E16BD093D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9">
    <w:name w:val="F64FB23D729D46468BC297B44F44B6F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9">
    <w:name w:val="B9F3771CEBD54684B4E5CABD1515138D9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4">
    <w:name w:val="8EBA15A4E5B345A5867796925D47769B1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4">
    <w:name w:val="634878A259DE452ABD02EDFD63CBB6471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4">
    <w:name w:val="05E39E2C416A4A80B2AA46E144F6ABF0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0">
    <w:name w:val="50C2D7007AD64BBAB06EEAA13A63B743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0">
    <w:name w:val="05A2C8E44C284D89883A8AB23787E10E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0">
    <w:name w:val="D998CB000E7D412BA518E2E9E56A18AA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0">
    <w:name w:val="30D039BD8E364D31AB5D6A3515F522E7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0">
    <w:name w:val="4D463AEE3B844AA0A9BACEAA031AF17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3">
    <w:name w:val="1F8628590A444242B5DD2D7E16BD093D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0">
    <w:name w:val="F64FB23D729D46468BC297B44F44B6F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0">
    <w:name w:val="B9F3771CEBD54684B4E5CABD1515138D10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5">
    <w:name w:val="8EBA15A4E5B345A5867796925D47769B1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5">
    <w:name w:val="634878A259DE452ABD02EDFD63CBB6471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5">
    <w:name w:val="05E39E2C416A4A80B2AA46E144F6ABF0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1">
    <w:name w:val="50C2D7007AD64BBAB06EEAA13A63B743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1">
    <w:name w:val="05A2C8E44C284D89883A8AB23787E10E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1">
    <w:name w:val="D998CB000E7D412BA518E2E9E56A18AA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1">
    <w:name w:val="30D039BD8E364D31AB5D6A3515F522E7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1">
    <w:name w:val="4D463AEE3B844AA0A9BACEAA031AF17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4">
    <w:name w:val="1F8628590A444242B5DD2D7E16BD093D4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1">
    <w:name w:val="F64FB23D729D46468BC297B44F44B6F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1">
    <w:name w:val="B9F3771CEBD54684B4E5CABD1515138D11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8EBA15A4E5B345A5867796925D47769B16">
    <w:name w:val="8EBA15A4E5B345A5867796925D47769B1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6">
    <w:name w:val="634878A259DE452ABD02EDFD63CBB6471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6">
    <w:name w:val="05E39E2C416A4A80B2AA46E144F6ABF0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2">
    <w:name w:val="50C2D7007AD64BBAB06EEAA13A63B743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2">
    <w:name w:val="05A2C8E44C284D89883A8AB23787E10E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2">
    <w:name w:val="D998CB000E7D412BA518E2E9E56A18AA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2">
    <w:name w:val="30D039BD8E364D31AB5D6A3515F522E7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2">
    <w:name w:val="4D463AEE3B844AA0A9BACEAA031AF17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5">
    <w:name w:val="1F8628590A444242B5DD2D7E16BD093D5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F64FB23D729D46468BC297B44F44B6FD12">
    <w:name w:val="F64FB23D729D46468BC297B44F44B6F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2">
    <w:name w:val="B9F3771CEBD54684B4E5CABD1515138D12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">
    <w:name w:val="BA9DCFDB51844884B65178A711C79D8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17">
    <w:name w:val="8EBA15A4E5B345A5867796925D47769B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17">
    <w:name w:val="634878A259DE452ABD02EDFD63CBB6471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E39E2C416A4A80B2AA46E144F6ABF07">
    <w:name w:val="05E39E2C416A4A80B2AA46E144F6ABF07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50C2D7007AD64BBAB06EEAA13A63B74313">
    <w:name w:val="50C2D7007AD64BBAB06EEAA13A63B743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05A2C8E44C284D89883A8AB23787E10E13">
    <w:name w:val="05A2C8E44C284D89883A8AB23787E10E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D998CB000E7D412BA518E2E9E56A18AA13">
    <w:name w:val="D998CB000E7D412BA518E2E9E56A18AA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30D039BD8E364D31AB5D6A3515F522E713">
    <w:name w:val="30D039BD8E364D31AB5D6A3515F522E7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4D463AEE3B844AA0A9BACEAA031AF17D13">
    <w:name w:val="4D463AEE3B844AA0A9BACEAA031AF17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1F8628590A444242B5DD2D7E16BD093D6">
    <w:name w:val="1F8628590A444242B5DD2D7E16BD093D6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A9DCFDB51844884B65178A711C79D8F1">
    <w:name w:val="BA9DCFDB51844884B65178A711C79D8F1"/>
    <w:rsid w:val="004B6392"/>
    <w:pPr>
      <w:spacing w:after="240" w:line="360" w:lineRule="auto"/>
    </w:pPr>
    <w:rPr>
      <w:rFonts w:eastAsiaTheme="minorHAnsi"/>
      <w:lang w:eastAsia="en-US"/>
    </w:rPr>
  </w:style>
  <w:style w:type="paragraph" w:customStyle="1" w:styleId="F64FB23D729D46468BC297B44F44B6FD13">
    <w:name w:val="F64FB23D729D46468BC297B44F44B6F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B9F3771CEBD54684B4E5CABD1515138D13">
    <w:name w:val="B9F3771CEBD54684B4E5CABD1515138D13"/>
    <w:rsid w:val="004B6392"/>
    <w:pPr>
      <w:spacing w:after="0" w:line="240" w:lineRule="auto"/>
    </w:pPr>
    <w:rPr>
      <w:rFonts w:eastAsiaTheme="minorHAnsi"/>
      <w:lang w:eastAsia="en-US"/>
    </w:rPr>
  </w:style>
  <w:style w:type="paragraph" w:customStyle="1" w:styleId="C95838A18E234C9B90E790C9DEC2B8FF">
    <w:name w:val="C95838A18E234C9B90E790C9DEC2B8F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A9A922282A482C939A99F16816805F">
    <w:name w:val="81A9A922282A482C939A99F16816805F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79B3BC03EE4CC1AD0072E948A58C16">
    <w:name w:val="2A79B3BC03EE4CC1AD0072E948A58C1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8BFE316C7845D7819335BAE5A94564">
    <w:name w:val="F68BFE316C7845D7819335BAE5A94564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DFD057B0D642E9A00C93B3017A67C9">
    <w:name w:val="00DFD057B0D642E9A00C93B3017A67C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4372A8EF8D46DC93C5B6A647B9D703">
    <w:name w:val="C54372A8EF8D46DC93C5B6A647B9D7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FF4E8D184F416E9FC3912EEA638C12">
    <w:name w:val="1AFF4E8D184F416E9FC3912EEA638C12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C79D8E95F9496089172C982B269C4C">
    <w:name w:val="A9C79D8E95F9496089172C982B269C4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C2E7ADF161461E9EA929EDE0BD8BDC">
    <w:name w:val="4DC2E7ADF161461E9EA929EDE0BD8BD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C4ECEDF6B7649398A236085952F73F7">
    <w:name w:val="1C4ECEDF6B7649398A236085952F73F7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5A0CE8AF5824E2B84A7C9AEA7F06D03">
    <w:name w:val="B5A0CE8AF5824E2B84A7C9AEA7F06D03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3E27F57F34490E8E92E199DFF8D236">
    <w:name w:val="A23E27F57F34490E8E92E199DFF8D236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5F420D372A4D4093B673CAB5918140">
    <w:name w:val="4C5F420D372A4D4093B673CAB5918140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5C71A203CE4408A2B8293F1811428E">
    <w:name w:val="515C71A203CE4408A2B8293F1811428E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8AE3C5BD67A4C19B225414C4354BF9D">
    <w:name w:val="18AE3C5BD67A4C19B225414C4354BF9D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9FF834067E4BC8B79F84FABE9629FC">
    <w:name w:val="C79FF834067E4BC8B79F84FABE9629FC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6C58E9E2F6468CA7F2C92BFC6CBB3B">
    <w:name w:val="F76C58E9E2F6468CA7F2C92BFC6CBB3B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BA58292F16432FB0058B97C6597BE9">
    <w:name w:val="46BA58292F16432FB0058B97C6597BE9"/>
    <w:rsid w:val="004B639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A6CF1C5AE94CAD8C1C3AA647731331">
    <w:name w:val="A7A6CF1C5AE94CAD8C1C3AA647731331"/>
    <w:rsid w:val="004A4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1A3B-BC4A-4A95-8F42-2AD64B16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2496</TotalTime>
  <Pages>8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Laura Zamorano Paez</cp:lastModifiedBy>
  <cp:revision>294</cp:revision>
  <cp:lastPrinted>2024-05-30T11:02:00Z</cp:lastPrinted>
  <dcterms:created xsi:type="dcterms:W3CDTF">2024-04-25T05:33:00Z</dcterms:created>
  <dcterms:modified xsi:type="dcterms:W3CDTF">2026-04-10T09:54:00Z</dcterms:modified>
</cp:coreProperties>
</file>