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6E38BB4" w:rsidR="008503AC" w:rsidRDefault="004C3672" w:rsidP="00D253FF">
      <w:pPr>
        <w:pStyle w:val="Cuerpo1normal"/>
        <w:jc w:val="center"/>
        <w:rPr>
          <w:b/>
        </w:rPr>
      </w:pPr>
      <w:r>
        <w:rPr>
          <w:b/>
        </w:rPr>
        <w:t xml:space="preserve">RAMON LLULL </w:t>
      </w:r>
      <w:r w:rsidR="000A3FE0">
        <w:rPr>
          <w:b/>
        </w:rPr>
        <w:t>CALL</w:t>
      </w:r>
    </w:p>
    <w:p w14:paraId="7DF8935A" w14:textId="194CE01A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CD7D80">
        <w:rPr>
          <w:b/>
        </w:rPr>
        <w:t>8</w:t>
      </w:r>
      <w:r>
        <w:rPr>
          <w:b/>
        </w:rPr>
        <w:t xml:space="preserve">: </w:t>
      </w:r>
      <w:r w:rsidR="00CD7D80">
        <w:rPr>
          <w:b/>
        </w:rPr>
        <w:t xml:space="preserve">Fondos adicionales </w:t>
      </w:r>
      <w:bookmarkStart w:id="0" w:name="_GoBack"/>
      <w:bookmarkEnd w:id="0"/>
      <w:r w:rsidR="00CD7D80">
        <w:rPr>
          <w:b/>
        </w:rPr>
        <w:t>para la financiación de la intensificación de los profesionales del centro que hayan quedado en posición de reserva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18AF358B" w:rsidR="00660D63" w:rsidRDefault="00CD7D80" w:rsidP="00660D63">
            <w:pPr>
              <w:pStyle w:val="TablaEncab"/>
            </w:pPr>
            <w:r>
              <w:t>Datos del centro</w:t>
            </w:r>
          </w:p>
        </w:tc>
      </w:tr>
      <w:tr w:rsidR="007C2713" w14:paraId="1E0FF2ED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088D69" w14:textId="523F096D" w:rsidR="007C2713" w:rsidRDefault="007C2713" w:rsidP="00660D63">
            <w:pPr>
              <w:pStyle w:val="Cuerpo3Tabla"/>
            </w:pPr>
            <w:r>
              <w:t>Nombre del centro</w:t>
            </w:r>
          </w:p>
        </w:tc>
        <w:sdt>
          <w:sdtPr>
            <w:id w:val="102236833"/>
            <w:placeholder>
              <w:docPart w:val="E1789B9DFB31436F83F4E8444C7AA853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C25B7FC" w14:textId="115C0D76" w:rsidR="007C2713" w:rsidRDefault="00AC771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422F8F6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476118" w14:textId="2CAE97C9" w:rsidR="0065359A" w:rsidRDefault="00CD7D80" w:rsidP="00660D63">
            <w:pPr>
              <w:pStyle w:val="Cuerpo3Tabla"/>
            </w:pPr>
            <w:r>
              <w:t>Presidente/a de la Comisión de Investigación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F64ABE2" w14:textId="18CD66E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26DAD4" w14:textId="542827B2" w:rsidR="0065359A" w:rsidRDefault="00CD7D80" w:rsidP="00660D63">
            <w:pPr>
              <w:pStyle w:val="Cuerpo3Tabla"/>
            </w:pPr>
            <w:r>
              <w:t>Director/a del centro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p w14:paraId="3315A04C" w14:textId="0ABD6468" w:rsidR="00D82EA4" w:rsidRDefault="00A40F78" w:rsidP="00EF1728">
      <w:pPr>
        <w:pStyle w:val="Cuerpo1normal"/>
        <w:spacing w:after="0" w:line="480" w:lineRule="auto"/>
      </w:pPr>
      <w:r>
        <w:t>En nombre de la Presidencia de la Comisión de Investigación y de la Dirección de</w:t>
      </w:r>
      <w:r w:rsidR="005E41D9">
        <w:t xml:space="preserve"> este</w:t>
      </w:r>
      <w:r>
        <w:t xml:space="preserve"> centro</w:t>
      </w:r>
      <w:r w:rsidR="00BA4900">
        <w:t xml:space="preserve">, </w:t>
      </w:r>
      <w:r w:rsidR="00A36D5F">
        <w:t xml:space="preserve">ambas partes </w:t>
      </w:r>
      <w:r w:rsidR="00BA4900">
        <w:t>declaramos que:</w:t>
      </w:r>
    </w:p>
    <w:p w14:paraId="2B6E1816" w14:textId="19A1CE45" w:rsidR="009632C1" w:rsidRDefault="005E41D9" w:rsidP="00CD7D80">
      <w:pPr>
        <w:pStyle w:val="Cuerpo1normal"/>
        <w:numPr>
          <w:ilvl w:val="0"/>
          <w:numId w:val="40"/>
        </w:numPr>
        <w:spacing w:after="0" w:line="480" w:lineRule="auto"/>
      </w:pPr>
      <w:r>
        <w:t>Queremos contribuir a la financiación de la modalidad de la convocatoria de intensificaciones Ramon Llull</w:t>
      </w:r>
      <w:r w:rsidR="00267BE4">
        <w:t xml:space="preserve"> del IdISBa con la siguiente cuantía: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253"/>
      </w:tblGrid>
      <w:tr w:rsidR="009C1B37" w14:paraId="2C711503" w14:textId="77777777" w:rsidTr="009C1B37">
        <w:trPr>
          <w:trHeight w:val="454"/>
        </w:trPr>
        <w:sdt>
          <w:sdtPr>
            <w:id w:val="-1256437262"/>
            <w:placeholder>
              <w:docPart w:val="6774AD28EEC1452298E0CCA5E9C12170"/>
            </w:placeholder>
          </w:sdtPr>
          <w:sdtEndPr/>
          <w:sdtContent>
            <w:tc>
              <w:tcPr>
                <w:tcW w:w="6253" w:type="dxa"/>
              </w:tcPr>
              <w:p w14:paraId="5CCC80AB" w14:textId="4142828A" w:rsidR="00267BE4" w:rsidRDefault="00171E3B" w:rsidP="00267BE4">
                <w:pPr>
                  <w:pStyle w:val="Cuerpo1normal"/>
                  <w:spacing w:after="0" w:line="240" w:lineRule="auto"/>
                </w:pPr>
                <w:r>
                  <w:t xml:space="preserve">   €</w:t>
                </w:r>
              </w:p>
            </w:tc>
          </w:sdtContent>
        </w:sdt>
      </w:tr>
    </w:tbl>
    <w:p w14:paraId="0FEB661D" w14:textId="77777777" w:rsidR="00267BE4" w:rsidRDefault="00267BE4" w:rsidP="00267BE4">
      <w:pPr>
        <w:pStyle w:val="Cuerpo1normal"/>
        <w:spacing w:after="0" w:line="240" w:lineRule="auto"/>
        <w:ind w:left="720"/>
      </w:pPr>
    </w:p>
    <w:p w14:paraId="574C6DD0" w14:textId="7FD8389E" w:rsidR="00267BE4" w:rsidRDefault="00D86133" w:rsidP="00CD7D80">
      <w:pPr>
        <w:pStyle w:val="Cuerpo1normal"/>
        <w:numPr>
          <w:ilvl w:val="0"/>
          <w:numId w:val="40"/>
        </w:numPr>
        <w:spacing w:after="0" w:line="480" w:lineRule="auto"/>
      </w:pPr>
      <w:r>
        <w:t xml:space="preserve">Esta financiación adicional, que provendrá de la cuenta de </w:t>
      </w:r>
      <w:r>
        <w:rPr>
          <w:i/>
          <w:iCs/>
        </w:rPr>
        <w:t>overheads</w:t>
      </w:r>
      <w:r>
        <w:t xml:space="preserve"> del centro, servirá para intensificar proporcionalmente a los fondos aportados</w:t>
      </w:r>
      <w:r w:rsidR="009C1B37">
        <w:t xml:space="preserve"> al personal investigador del centro que haya quedado en situación de reserva.</w:t>
      </w:r>
    </w:p>
    <w:p w14:paraId="59D19A0A" w14:textId="77777777" w:rsidR="0027593B" w:rsidRDefault="0027593B" w:rsidP="0027593B">
      <w:pPr>
        <w:pStyle w:val="Cuerpo1normal"/>
        <w:spacing w:after="0" w:line="480" w:lineRule="auto"/>
      </w:pPr>
    </w:p>
    <w:tbl>
      <w:tblPr>
        <w:tblStyle w:val="Tablaconcuadrcula"/>
        <w:tblW w:w="12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  <w:gridCol w:w="4322"/>
      </w:tblGrid>
      <w:tr w:rsidR="0027593B" w:rsidRPr="0027593B" w14:paraId="1B825CBC" w14:textId="77777777" w:rsidTr="001E60A5">
        <w:trPr>
          <w:trHeight w:val="1984"/>
        </w:trPr>
        <w:tc>
          <w:tcPr>
            <w:tcW w:w="4322" w:type="dxa"/>
          </w:tcPr>
          <w:p w14:paraId="580CC159" w14:textId="77777777" w:rsidR="0027593B" w:rsidRDefault="0027593B" w:rsidP="00E27EAA">
            <w:pPr>
              <w:rPr>
                <w:rFonts w:ascii="Arial" w:hAnsi="Arial" w:cs="Arial"/>
              </w:rPr>
            </w:pPr>
            <w:r w:rsidRPr="0027593B">
              <w:rPr>
                <w:rFonts w:ascii="Arial" w:hAnsi="Arial" w:cs="Arial"/>
              </w:rPr>
              <w:t>Firma del presidente/a de la</w:t>
            </w:r>
          </w:p>
          <w:p w14:paraId="4A63FB54" w14:textId="21B5D72E" w:rsidR="0027593B" w:rsidRPr="0027593B" w:rsidRDefault="0027593B" w:rsidP="00E27EAA">
            <w:pPr>
              <w:rPr>
                <w:rFonts w:ascii="Arial" w:hAnsi="Arial" w:cs="Arial"/>
              </w:rPr>
            </w:pPr>
            <w:r w:rsidRPr="0027593B">
              <w:rPr>
                <w:rFonts w:ascii="Arial" w:hAnsi="Arial" w:cs="Arial"/>
              </w:rPr>
              <w:t xml:space="preserve">Comisión de Investigación: </w:t>
            </w:r>
          </w:p>
        </w:tc>
        <w:tc>
          <w:tcPr>
            <w:tcW w:w="4322" w:type="dxa"/>
          </w:tcPr>
          <w:p w14:paraId="78ADB3BB" w14:textId="6A596649" w:rsidR="0027593B" w:rsidRPr="0027593B" w:rsidRDefault="0027593B" w:rsidP="00E27EAA">
            <w:pPr>
              <w:rPr>
                <w:rFonts w:ascii="Arial" w:hAnsi="Arial" w:cs="Arial"/>
              </w:rPr>
            </w:pPr>
            <w:r w:rsidRPr="0027593B">
              <w:rPr>
                <w:rFonts w:ascii="Arial" w:hAnsi="Arial" w:cs="Arial"/>
              </w:rPr>
              <w:t>Firma del director</w:t>
            </w:r>
            <w:r>
              <w:rPr>
                <w:rFonts w:ascii="Arial" w:hAnsi="Arial" w:cs="Arial"/>
              </w:rPr>
              <w:t>/</w:t>
            </w:r>
            <w:r w:rsidRPr="0027593B">
              <w:rPr>
                <w:rFonts w:ascii="Arial" w:hAnsi="Arial" w:cs="Arial"/>
              </w:rPr>
              <w:t xml:space="preserve">a del centro: </w:t>
            </w:r>
          </w:p>
        </w:tc>
        <w:tc>
          <w:tcPr>
            <w:tcW w:w="4322" w:type="dxa"/>
          </w:tcPr>
          <w:p w14:paraId="3AD5148E" w14:textId="77777777" w:rsidR="0027593B" w:rsidRPr="0027593B" w:rsidRDefault="0027593B" w:rsidP="00E27EAA">
            <w:pPr>
              <w:rPr>
                <w:rFonts w:ascii="Arial" w:hAnsi="Arial" w:cs="Arial"/>
              </w:rPr>
            </w:pPr>
          </w:p>
        </w:tc>
      </w:tr>
      <w:tr w:rsidR="0027593B" w:rsidRPr="0027593B" w14:paraId="27D940C1" w14:textId="77777777" w:rsidTr="00E27EAA">
        <w:tc>
          <w:tcPr>
            <w:tcW w:w="4322" w:type="dxa"/>
          </w:tcPr>
          <w:p w14:paraId="732C6745" w14:textId="5DC35D0E" w:rsidR="0027593B" w:rsidRPr="0027593B" w:rsidRDefault="0027593B" w:rsidP="00E27EAA">
            <w:pPr>
              <w:rPr>
                <w:rFonts w:ascii="Arial" w:hAnsi="Arial" w:cs="Arial"/>
              </w:rPr>
            </w:pPr>
            <w:r w:rsidRPr="0027593B">
              <w:rPr>
                <w:rFonts w:ascii="Arial" w:hAnsi="Arial" w:cs="Arial"/>
              </w:rPr>
              <w:t>Fecha: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id w:val="-1414314776"/>
                <w:placeholder>
                  <w:docPart w:val="34EA98A54E5945659A79F39F8E958C96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0982AD25" w14:textId="6F75D39B" w:rsidR="0027593B" w:rsidRPr="0027593B" w:rsidRDefault="0027593B" w:rsidP="00E27EAA">
            <w:pPr>
              <w:rPr>
                <w:rFonts w:ascii="Arial" w:hAnsi="Arial" w:cs="Arial"/>
              </w:rPr>
            </w:pPr>
            <w:r w:rsidRPr="0027593B">
              <w:rPr>
                <w:rFonts w:ascii="Arial" w:hAnsi="Arial" w:cs="Arial"/>
              </w:rPr>
              <w:t>Fecha: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id w:val="754170301"/>
                <w:placeholder>
                  <w:docPart w:val="FBFD5E1B2B3E43AFB4BF5DA0CED7985B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75390748" w14:textId="77777777" w:rsidR="0027593B" w:rsidRPr="0027593B" w:rsidRDefault="0027593B" w:rsidP="00E27EAA">
            <w:pPr>
              <w:rPr>
                <w:rFonts w:ascii="Arial" w:hAnsi="Arial" w:cs="Arial"/>
              </w:rPr>
            </w:pPr>
          </w:p>
        </w:tc>
      </w:tr>
    </w:tbl>
    <w:p w14:paraId="3375ED31" w14:textId="453955FC" w:rsidR="00C53065" w:rsidRDefault="00C53065" w:rsidP="0065359A">
      <w:pPr>
        <w:pStyle w:val="Cuerpo3Tabla"/>
      </w:pPr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CCD7D" w14:textId="77777777" w:rsidR="00FE7F55" w:rsidRDefault="00FE7F55" w:rsidP="00003BCC">
      <w:pPr>
        <w:spacing w:after="0" w:line="240" w:lineRule="auto"/>
      </w:pPr>
      <w:r>
        <w:separator/>
      </w:r>
    </w:p>
  </w:endnote>
  <w:endnote w:type="continuationSeparator" w:id="0">
    <w:p w14:paraId="4F0041E1" w14:textId="77777777" w:rsidR="00FE7F55" w:rsidRDefault="00FE7F55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A938F" w14:textId="77777777" w:rsidR="00C97D7A" w:rsidRDefault="00C97D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0A3FE0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0A3FE0">
        <w:rPr>
          <w:noProof/>
        </w:rPr>
        <w:t>1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936F5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2C79EB" w:rsidRDefault="009421DC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6B25C" w14:textId="77777777" w:rsidR="00C97D7A" w:rsidRDefault="00C97D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F059" w14:textId="77777777" w:rsidR="00FE7F55" w:rsidRDefault="00FE7F55" w:rsidP="00003BCC">
      <w:pPr>
        <w:spacing w:after="0" w:line="240" w:lineRule="auto"/>
      </w:pPr>
      <w:r>
        <w:separator/>
      </w:r>
    </w:p>
  </w:footnote>
  <w:footnote w:type="continuationSeparator" w:id="0">
    <w:p w14:paraId="288CBECB" w14:textId="77777777" w:rsidR="00FE7F55" w:rsidRDefault="00FE7F55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181B8" w14:textId="77777777" w:rsidR="00C97D7A" w:rsidRDefault="00C97D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28773B61" w:rsidR="009421DC" w:rsidRDefault="00C97D7A" w:rsidP="009421DC">
    <w:pPr>
      <w:pStyle w:val="Encabezado"/>
      <w:rPr>
        <w:sz w:val="18"/>
      </w:rPr>
    </w:pPr>
    <w:r w:rsidRPr="00C97D7A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34080087" wp14:editId="4C59424E">
          <wp:simplePos x="0" y="0"/>
          <wp:positionH relativeFrom="column">
            <wp:posOffset>4199890</wp:posOffset>
          </wp:positionH>
          <wp:positionV relativeFrom="paragraph">
            <wp:posOffset>74295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1DC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74EE83E5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5DCD4FB2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2CBC4F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51504" w14:textId="77777777" w:rsidR="00C97D7A" w:rsidRDefault="00C97D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450AF"/>
    <w:multiLevelType w:val="hybridMultilevel"/>
    <w:tmpl w:val="89528852"/>
    <w:lvl w:ilvl="0" w:tplc="3B4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7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6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8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6051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3FE0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05A2"/>
    <w:rsid w:val="0016533E"/>
    <w:rsid w:val="00166026"/>
    <w:rsid w:val="0016761A"/>
    <w:rsid w:val="001708BA"/>
    <w:rsid w:val="00171E3B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E60A5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67BE4"/>
    <w:rsid w:val="002749D1"/>
    <w:rsid w:val="0027593B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C3672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41D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8C0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2713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6DC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1B37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36D5F"/>
    <w:rsid w:val="00A40F78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C771A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90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97D7A"/>
    <w:rsid w:val="00CA06D0"/>
    <w:rsid w:val="00CB41B0"/>
    <w:rsid w:val="00CD3A09"/>
    <w:rsid w:val="00CD5A45"/>
    <w:rsid w:val="00CD6715"/>
    <w:rsid w:val="00CD7D80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2EA4"/>
    <w:rsid w:val="00D86133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270C8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75991" w:rsidP="00475991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75991" w:rsidP="00475991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475991" w:rsidP="00475991">
          <w:pPr>
            <w:pStyle w:val="EE11140A18A64A3B88B6AA05B14A505A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475991" w:rsidP="00475991">
          <w:pPr>
            <w:pStyle w:val="562F3159B17C41589443AABB4C47A32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774AD28EEC1452298E0CCA5E9C1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F5A3-E25C-403E-8A46-90402A86922A}"/>
      </w:docPartPr>
      <w:docPartBody>
        <w:p w:rsidR="00475991" w:rsidRDefault="00475991" w:rsidP="00475991">
          <w:pPr>
            <w:pStyle w:val="6774AD28EEC1452298E0CCA5E9C1217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4EA98A54E5945659A79F39F8E9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2E76-CE04-41EA-903E-F7ECB38AD033}"/>
      </w:docPartPr>
      <w:docPartBody>
        <w:p w:rsidR="00475991" w:rsidRDefault="00475991" w:rsidP="00475991">
          <w:pPr>
            <w:pStyle w:val="34EA98A54E5945659A79F39F8E958C9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BFD5E1B2B3E43AFB4BF5DA0CED7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02AE-F911-4605-8DED-3EE996875B47}"/>
      </w:docPartPr>
      <w:docPartBody>
        <w:p w:rsidR="00475991" w:rsidRDefault="00475991" w:rsidP="00475991">
          <w:pPr>
            <w:pStyle w:val="FBFD5E1B2B3E43AFB4BF5DA0CED7985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1789B9DFB31436F83F4E8444C7A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A88D-D01A-4AB2-9225-03BD2F97F361}"/>
      </w:docPartPr>
      <w:docPartBody>
        <w:p w:rsidR="00475991" w:rsidRDefault="00475991" w:rsidP="00475991">
          <w:pPr>
            <w:pStyle w:val="E1789B9DFB31436F83F4E8444C7AA85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1605A2"/>
    <w:rsid w:val="00351330"/>
    <w:rsid w:val="00475991"/>
    <w:rsid w:val="006658C0"/>
    <w:rsid w:val="007F380B"/>
    <w:rsid w:val="008B35EF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F9E4-5C23-4570-8790-96BD0767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2364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271</cp:revision>
  <cp:lastPrinted>2024-05-30T11:02:00Z</cp:lastPrinted>
  <dcterms:created xsi:type="dcterms:W3CDTF">2024-04-25T05:33:00Z</dcterms:created>
  <dcterms:modified xsi:type="dcterms:W3CDTF">2026-04-10T10:37:00Z</dcterms:modified>
</cp:coreProperties>
</file>